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7D" w:rsidRPr="00413098" w:rsidRDefault="00250F7D" w:rsidP="005F4091">
      <w:pPr>
        <w:jc w:val="center"/>
        <w:rPr>
          <w:b/>
          <w:bCs/>
          <w:lang w:val="it-IT"/>
        </w:rPr>
      </w:pPr>
      <w:r w:rsidRPr="00413098">
        <w:rPr>
          <w:b/>
          <w:bCs/>
          <w:lang w:val="it-IT"/>
        </w:rPr>
        <w:t xml:space="preserve">RIUNIONE TAVOLO PRODUTTORI DEL </w:t>
      </w:r>
      <w:r>
        <w:rPr>
          <w:b/>
          <w:bCs/>
          <w:lang w:val="it-IT"/>
        </w:rPr>
        <w:t>15</w:t>
      </w:r>
      <w:r w:rsidRPr="00413098">
        <w:rPr>
          <w:b/>
          <w:bCs/>
          <w:lang w:val="it-IT"/>
        </w:rPr>
        <w:t>/</w:t>
      </w:r>
      <w:r>
        <w:rPr>
          <w:b/>
          <w:bCs/>
          <w:lang w:val="it-IT"/>
        </w:rPr>
        <w:t>10</w:t>
      </w:r>
      <w:r w:rsidRPr="00413098">
        <w:rPr>
          <w:b/>
          <w:bCs/>
          <w:lang w:val="it-IT"/>
        </w:rPr>
        <w:t>/202</w:t>
      </w:r>
      <w:r>
        <w:rPr>
          <w:b/>
          <w:bCs/>
          <w:lang w:val="it-IT"/>
        </w:rPr>
        <w:t>5</w:t>
      </w:r>
    </w:p>
    <w:p w:rsidR="00250F7D" w:rsidRDefault="00250F7D">
      <w:pPr>
        <w:rPr>
          <w:lang w:val="it-IT"/>
        </w:rPr>
      </w:pPr>
    </w:p>
    <w:p w:rsidR="00250F7D" w:rsidRDefault="00250F7D">
      <w:pPr>
        <w:rPr>
          <w:lang w:val="it-IT"/>
        </w:rPr>
      </w:pPr>
      <w:r w:rsidRPr="00C40C6E">
        <w:rPr>
          <w:sz w:val="24"/>
          <w:szCs w:val="24"/>
          <w:lang w:val="it-IT"/>
        </w:rPr>
        <w:t>22 presenti alla riunione, con rappresentanza di diversi Gas.</w:t>
      </w:r>
    </w:p>
    <w:p w:rsidR="00250F7D" w:rsidRDefault="00250F7D">
      <w:pPr>
        <w:rPr>
          <w:lang w:val="it-IT"/>
        </w:rPr>
      </w:pPr>
      <w:r w:rsidRPr="00C87778">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mmagine che contiene testo, schermataIl contenuto generato dall'IA potrebbe non essere corretto." style="width:202.5pt;height:430.5pt;visibility:visible">
            <v:imagedata r:id="rId7" o:title=""/>
          </v:shape>
        </w:pict>
      </w:r>
    </w:p>
    <w:p w:rsidR="00250F7D" w:rsidRDefault="00250F7D">
      <w:pPr>
        <w:rPr>
          <w:lang w:val="it-IT"/>
        </w:rPr>
      </w:pPr>
      <w:r w:rsidRPr="00C87778">
        <w:rPr>
          <w:noProof/>
          <w:lang w:val="it-IT" w:eastAsia="it-IT"/>
        </w:rPr>
        <w:pict>
          <v:shape id="_x0000_i1026" type="#_x0000_t75" alt="Immagine che contiene testo, schermata, CarattereIl contenuto generato dall'IA potrebbe non essere corretto." style="width:201.75pt;height:120.75pt;visibility:visible">
            <v:imagedata r:id="rId8" o:title=""/>
          </v:shape>
        </w:pict>
      </w:r>
    </w:p>
    <w:p w:rsidR="00250F7D" w:rsidRPr="00C614CD" w:rsidRDefault="00250F7D" w:rsidP="00C614CD">
      <w:pPr>
        <w:pStyle w:val="ListParagraph"/>
        <w:ind w:left="567" w:hanging="524"/>
        <w:rPr>
          <w:rFonts w:ascii="Arial" w:hAnsi="Arial" w:cs="Arial"/>
          <w:b/>
          <w:bCs/>
          <w:color w:val="222222"/>
          <w:sz w:val="24"/>
          <w:szCs w:val="24"/>
          <w:u w:val="single"/>
          <w:lang w:val="it-IT" w:eastAsia="it-IT"/>
        </w:rPr>
      </w:pPr>
      <w:r w:rsidRPr="00C614CD">
        <w:rPr>
          <w:rFonts w:ascii="Arial" w:hAnsi="Arial" w:cs="Arial"/>
          <w:b/>
          <w:bCs/>
          <w:color w:val="222222"/>
          <w:sz w:val="24"/>
          <w:szCs w:val="24"/>
          <w:u w:val="single"/>
          <w:lang w:val="it-IT" w:eastAsia="it-IT"/>
        </w:rPr>
        <w:t>Questo l’OdG:</w:t>
      </w:r>
    </w:p>
    <w:p w:rsidR="00250F7D" w:rsidRPr="00C614CD" w:rsidRDefault="00250F7D" w:rsidP="00C614CD">
      <w:pPr>
        <w:pStyle w:val="ListParagraph"/>
        <w:ind w:left="567" w:hanging="524"/>
        <w:rPr>
          <w:rFonts w:ascii="Arial" w:hAnsi="Arial" w:cs="Arial"/>
          <w:b/>
          <w:bCs/>
          <w:color w:val="222222"/>
          <w:sz w:val="24"/>
          <w:szCs w:val="24"/>
          <w:u w:val="single"/>
          <w:lang w:val="it-IT" w:eastAsia="it-IT"/>
        </w:rPr>
      </w:pPr>
    </w:p>
    <w:p w:rsidR="00250F7D" w:rsidRPr="00C614CD" w:rsidRDefault="00250F7D" w:rsidP="00C614CD">
      <w:pPr>
        <w:pStyle w:val="ListParagraph"/>
        <w:ind w:left="567" w:hanging="524"/>
        <w:rPr>
          <w:rFonts w:ascii="Arial" w:hAnsi="Arial" w:cs="Arial"/>
          <w:b/>
          <w:bCs/>
          <w:color w:val="222222"/>
          <w:sz w:val="24"/>
          <w:szCs w:val="24"/>
          <w:u w:val="single"/>
          <w:lang w:val="it-IT" w:eastAsia="it-IT"/>
        </w:rPr>
      </w:pPr>
      <w:r w:rsidRPr="00C614CD">
        <w:rPr>
          <w:rFonts w:ascii="Arial" w:hAnsi="Arial" w:cs="Arial"/>
          <w:b/>
          <w:bCs/>
          <w:color w:val="222222"/>
          <w:sz w:val="24"/>
          <w:szCs w:val="24"/>
          <w:u w:val="single"/>
          <w:lang w:val="it-IT" w:eastAsia="it-IT"/>
        </w:rPr>
        <w:t xml:space="preserve"> </w:t>
      </w:r>
    </w:p>
    <w:p w:rsidR="00250F7D" w:rsidRPr="00C614CD" w:rsidRDefault="00250F7D" w:rsidP="00C614CD">
      <w:pPr>
        <w:pStyle w:val="ListParagraph"/>
        <w:ind w:left="567" w:hanging="524"/>
        <w:rPr>
          <w:rFonts w:ascii="Arial" w:hAnsi="Arial" w:cs="Arial"/>
          <w:b/>
          <w:bCs/>
          <w:color w:val="222222"/>
          <w:sz w:val="24"/>
          <w:szCs w:val="24"/>
          <w:u w:val="single"/>
          <w:lang w:val="it-IT" w:eastAsia="it-IT"/>
        </w:rPr>
      </w:pPr>
    </w:p>
    <w:p w:rsidR="00250F7D" w:rsidRDefault="00250F7D" w:rsidP="00FD599F">
      <w:pPr>
        <w:pStyle w:val="ListParagraph"/>
        <w:numPr>
          <w:ilvl w:val="0"/>
          <w:numId w:val="20"/>
        </w:numPr>
        <w:rPr>
          <w:rFonts w:ascii="Arial" w:hAnsi="Arial" w:cs="Arial"/>
          <w:b/>
          <w:bCs/>
          <w:color w:val="222222"/>
          <w:sz w:val="24"/>
          <w:szCs w:val="24"/>
          <w:u w:val="single"/>
          <w:lang w:val="it-IT" w:eastAsia="it-IT"/>
        </w:rPr>
      </w:pPr>
      <w:bookmarkStart w:id="0" w:name="_Hlk211454982"/>
      <w:r w:rsidRPr="00FD599F">
        <w:rPr>
          <w:rFonts w:ascii="Arial" w:hAnsi="Arial" w:cs="Arial"/>
          <w:b/>
          <w:bCs/>
          <w:color w:val="222222"/>
          <w:sz w:val="24"/>
          <w:szCs w:val="24"/>
          <w:u w:val="single"/>
          <w:lang w:val="it-IT" w:eastAsia="it-IT"/>
        </w:rPr>
        <w:t>(MATTEO tavolo cultura) “progetto moda sostenibile”, Matteo del Tavolo Cultura ci esporrà lo stato dei lavori e ci passerà il testimone per la fase operativa.</w:t>
      </w:r>
    </w:p>
    <w:bookmarkEnd w:id="0"/>
    <w:p w:rsidR="00250F7D" w:rsidRPr="00FD599F" w:rsidRDefault="00250F7D" w:rsidP="00FD599F">
      <w:pPr>
        <w:pStyle w:val="ListParagraph"/>
        <w:rPr>
          <w:rFonts w:ascii="Arial" w:hAnsi="Arial" w:cs="Arial"/>
          <w:b/>
          <w:bCs/>
          <w:color w:val="222222"/>
          <w:sz w:val="24"/>
          <w:szCs w:val="24"/>
          <w:u w:val="single"/>
          <w:lang w:val="it-IT" w:eastAsia="it-IT"/>
        </w:rPr>
      </w:pPr>
    </w:p>
    <w:p w:rsidR="00250F7D" w:rsidRDefault="00250F7D" w:rsidP="00FD599F">
      <w:pPr>
        <w:pStyle w:val="ListParagraph"/>
        <w:numPr>
          <w:ilvl w:val="0"/>
          <w:numId w:val="20"/>
        </w:numPr>
        <w:rPr>
          <w:rFonts w:ascii="Arial" w:hAnsi="Arial" w:cs="Arial"/>
          <w:b/>
          <w:bCs/>
          <w:color w:val="222222"/>
          <w:sz w:val="24"/>
          <w:szCs w:val="24"/>
          <w:u w:val="single"/>
          <w:lang w:val="it-IT" w:eastAsia="it-IT"/>
        </w:rPr>
      </w:pPr>
      <w:r w:rsidRPr="00FD599F">
        <w:rPr>
          <w:rFonts w:ascii="Arial" w:hAnsi="Arial" w:cs="Arial"/>
          <w:b/>
          <w:bCs/>
          <w:color w:val="222222"/>
          <w:sz w:val="24"/>
          <w:szCs w:val="24"/>
          <w:u w:val="single"/>
          <w:lang w:val="it-IT" w:eastAsia="it-IT"/>
        </w:rPr>
        <w:t>(AURORA – LUCA - ANGELO – NICOLETTA) Stati Generali di Aequos dello scorso 5 ottobre: Condivisione di quanto emerso, soprattutto in ottica “Tavolo Produttori”.</w:t>
      </w:r>
    </w:p>
    <w:p w:rsidR="00250F7D" w:rsidRPr="00FD599F" w:rsidRDefault="00250F7D" w:rsidP="00FD599F">
      <w:pPr>
        <w:pStyle w:val="ListParagraph"/>
        <w:rPr>
          <w:rFonts w:ascii="Arial" w:hAnsi="Arial" w:cs="Arial"/>
          <w:b/>
          <w:bCs/>
          <w:color w:val="222222"/>
          <w:sz w:val="24"/>
          <w:szCs w:val="24"/>
          <w:u w:val="single"/>
          <w:lang w:val="it-IT" w:eastAsia="it-IT"/>
        </w:rPr>
      </w:pPr>
    </w:p>
    <w:p w:rsidR="00250F7D" w:rsidRPr="00FD599F" w:rsidRDefault="00250F7D" w:rsidP="00FD599F">
      <w:pPr>
        <w:pStyle w:val="ListParagraph"/>
        <w:rPr>
          <w:rFonts w:ascii="Arial" w:hAnsi="Arial" w:cs="Arial"/>
          <w:b/>
          <w:bCs/>
          <w:color w:val="222222"/>
          <w:sz w:val="24"/>
          <w:szCs w:val="24"/>
          <w:u w:val="single"/>
          <w:lang w:val="it-IT" w:eastAsia="it-IT"/>
        </w:rPr>
      </w:pPr>
    </w:p>
    <w:p w:rsidR="00250F7D" w:rsidRDefault="00250F7D" w:rsidP="00FD599F">
      <w:pPr>
        <w:pStyle w:val="ListParagraph"/>
        <w:numPr>
          <w:ilvl w:val="0"/>
          <w:numId w:val="20"/>
        </w:numPr>
        <w:rPr>
          <w:rFonts w:ascii="Arial" w:hAnsi="Arial" w:cs="Arial"/>
          <w:b/>
          <w:bCs/>
          <w:color w:val="222222"/>
          <w:sz w:val="24"/>
          <w:szCs w:val="24"/>
          <w:u w:val="single"/>
          <w:lang w:val="it-IT" w:eastAsia="it-IT"/>
        </w:rPr>
      </w:pPr>
      <w:r w:rsidRPr="00FD599F">
        <w:rPr>
          <w:rFonts w:ascii="Arial" w:hAnsi="Arial" w:cs="Arial"/>
          <w:b/>
          <w:bCs/>
          <w:color w:val="222222"/>
          <w:sz w:val="24"/>
          <w:szCs w:val="24"/>
          <w:u w:val="single"/>
          <w:lang w:val="it-IT" w:eastAsia="it-IT"/>
        </w:rPr>
        <w:t>(PIETRO - ANGELICA) Saline di Cervia: riassunto e ricapitolo del “programma ordini”.</w:t>
      </w:r>
    </w:p>
    <w:p w:rsidR="00250F7D" w:rsidRPr="00FD599F" w:rsidRDefault="00250F7D" w:rsidP="00FD599F">
      <w:pPr>
        <w:pStyle w:val="ListParagraph"/>
        <w:rPr>
          <w:rFonts w:ascii="Arial" w:hAnsi="Arial" w:cs="Arial"/>
          <w:b/>
          <w:bCs/>
          <w:color w:val="222222"/>
          <w:sz w:val="24"/>
          <w:szCs w:val="24"/>
          <w:u w:val="single"/>
          <w:lang w:val="it-IT" w:eastAsia="it-IT"/>
        </w:rPr>
      </w:pPr>
    </w:p>
    <w:p w:rsidR="00250F7D" w:rsidRDefault="00250F7D" w:rsidP="00FD599F">
      <w:pPr>
        <w:pStyle w:val="ListParagraph"/>
        <w:numPr>
          <w:ilvl w:val="0"/>
          <w:numId w:val="20"/>
        </w:numPr>
        <w:rPr>
          <w:rFonts w:ascii="Arial" w:hAnsi="Arial" w:cs="Arial"/>
          <w:b/>
          <w:bCs/>
          <w:color w:val="222222"/>
          <w:sz w:val="24"/>
          <w:szCs w:val="24"/>
          <w:u w:val="single"/>
          <w:lang w:val="it-IT" w:eastAsia="it-IT"/>
        </w:rPr>
      </w:pPr>
      <w:r w:rsidRPr="00FD599F">
        <w:rPr>
          <w:rFonts w:ascii="Arial" w:hAnsi="Arial" w:cs="Arial"/>
          <w:b/>
          <w:bCs/>
          <w:color w:val="222222"/>
          <w:sz w:val="24"/>
          <w:szCs w:val="24"/>
          <w:u w:val="single"/>
          <w:lang w:val="it-IT" w:eastAsia="it-IT"/>
        </w:rPr>
        <w:t>(NICOLETTA) nocciole di Parano: i prezzi sono raddoppiati, capire come procedere e quali alternative abbiamo.</w:t>
      </w:r>
    </w:p>
    <w:p w:rsidR="00250F7D" w:rsidRPr="00FD599F" w:rsidRDefault="00250F7D" w:rsidP="00FD599F">
      <w:pPr>
        <w:pStyle w:val="ListParagraph"/>
        <w:rPr>
          <w:rFonts w:ascii="Arial" w:hAnsi="Arial" w:cs="Arial"/>
          <w:b/>
          <w:bCs/>
          <w:color w:val="222222"/>
          <w:sz w:val="24"/>
          <w:szCs w:val="24"/>
          <w:u w:val="single"/>
          <w:lang w:val="it-IT" w:eastAsia="it-IT"/>
        </w:rPr>
      </w:pPr>
    </w:p>
    <w:p w:rsidR="00250F7D" w:rsidRPr="00FD599F" w:rsidRDefault="00250F7D" w:rsidP="00FD599F">
      <w:pPr>
        <w:pStyle w:val="ListParagraph"/>
        <w:rPr>
          <w:rFonts w:ascii="Arial" w:hAnsi="Arial" w:cs="Arial"/>
          <w:b/>
          <w:bCs/>
          <w:color w:val="222222"/>
          <w:sz w:val="24"/>
          <w:szCs w:val="24"/>
          <w:u w:val="single"/>
          <w:lang w:val="it-IT" w:eastAsia="it-IT"/>
        </w:rPr>
      </w:pPr>
    </w:p>
    <w:p w:rsidR="00250F7D" w:rsidRDefault="00250F7D" w:rsidP="00FD599F">
      <w:pPr>
        <w:pStyle w:val="ListParagraph"/>
        <w:numPr>
          <w:ilvl w:val="0"/>
          <w:numId w:val="20"/>
        </w:numPr>
        <w:rPr>
          <w:rFonts w:ascii="Arial" w:hAnsi="Arial" w:cs="Arial"/>
          <w:b/>
          <w:bCs/>
          <w:color w:val="222222"/>
          <w:sz w:val="24"/>
          <w:szCs w:val="24"/>
          <w:u w:val="single"/>
          <w:lang w:val="it-IT" w:eastAsia="it-IT"/>
        </w:rPr>
      </w:pPr>
      <w:r w:rsidRPr="00FD599F">
        <w:rPr>
          <w:rFonts w:ascii="Arial" w:hAnsi="Arial" w:cs="Arial"/>
          <w:b/>
          <w:bCs/>
          <w:color w:val="222222"/>
          <w:sz w:val="24"/>
          <w:szCs w:val="24"/>
          <w:u w:val="single"/>
          <w:lang w:val="it-IT" w:eastAsia="it-IT"/>
        </w:rPr>
        <w:t>(QUALITA’) presentazione dell’ultimo periodo – vedi allegato.</w:t>
      </w:r>
    </w:p>
    <w:p w:rsidR="00250F7D" w:rsidRPr="00FD599F" w:rsidRDefault="00250F7D" w:rsidP="00FD599F">
      <w:pPr>
        <w:pStyle w:val="ListParagraph"/>
        <w:rPr>
          <w:rFonts w:ascii="Arial" w:hAnsi="Arial" w:cs="Arial"/>
          <w:b/>
          <w:bCs/>
          <w:color w:val="222222"/>
          <w:sz w:val="24"/>
          <w:szCs w:val="24"/>
          <w:u w:val="single"/>
          <w:lang w:val="it-IT" w:eastAsia="it-IT"/>
        </w:rPr>
      </w:pPr>
    </w:p>
    <w:p w:rsidR="00250F7D" w:rsidRPr="00FD599F" w:rsidRDefault="00250F7D" w:rsidP="00FD599F">
      <w:pPr>
        <w:pStyle w:val="ListParagraph"/>
        <w:numPr>
          <w:ilvl w:val="0"/>
          <w:numId w:val="20"/>
        </w:numPr>
        <w:rPr>
          <w:rFonts w:ascii="Arial" w:hAnsi="Arial" w:cs="Arial"/>
          <w:b/>
          <w:bCs/>
          <w:color w:val="222222"/>
          <w:sz w:val="24"/>
          <w:szCs w:val="24"/>
          <w:u w:val="single"/>
          <w:lang w:val="it-IT" w:eastAsia="it-IT"/>
        </w:rPr>
      </w:pPr>
      <w:r w:rsidRPr="00FD599F">
        <w:rPr>
          <w:rFonts w:ascii="Arial" w:hAnsi="Arial" w:cs="Arial"/>
          <w:b/>
          <w:bCs/>
          <w:color w:val="222222"/>
          <w:sz w:val="24"/>
          <w:szCs w:val="24"/>
          <w:u w:val="single"/>
          <w:lang w:val="it-IT" w:eastAsia="it-IT"/>
        </w:rPr>
        <w:t>Varie ed eventuali.</w:t>
      </w:r>
    </w:p>
    <w:p w:rsidR="00250F7D" w:rsidRPr="00FD599F" w:rsidRDefault="00250F7D" w:rsidP="00FD599F">
      <w:pPr>
        <w:pStyle w:val="ListParagraph"/>
        <w:numPr>
          <w:ilvl w:val="1"/>
          <w:numId w:val="20"/>
        </w:numPr>
        <w:rPr>
          <w:rFonts w:ascii="Arial" w:hAnsi="Arial" w:cs="Arial"/>
          <w:b/>
          <w:bCs/>
          <w:color w:val="222222"/>
          <w:sz w:val="24"/>
          <w:szCs w:val="24"/>
          <w:u w:val="single"/>
          <w:lang w:val="it-IT" w:eastAsia="it-IT"/>
        </w:rPr>
      </w:pPr>
      <w:r w:rsidRPr="00FD599F">
        <w:rPr>
          <w:rFonts w:ascii="Arial" w:hAnsi="Arial" w:cs="Arial"/>
          <w:b/>
          <w:bCs/>
          <w:color w:val="222222"/>
          <w:sz w:val="24"/>
          <w:szCs w:val="24"/>
          <w:u w:val="single"/>
          <w:lang w:val="it-IT" w:eastAsia="it-IT"/>
        </w:rPr>
        <w:t>Calendario – iniziamo a imbastire il calendario 2026: richieste e proposte dai produttori, porremo più attenzione rispetto ai tempi di apertura degli ordini rispetto la consegna, proposta di abbinamento ordini (Butrigo con Amatrice).</w:t>
      </w:r>
    </w:p>
    <w:p w:rsidR="00250F7D" w:rsidRPr="00FD599F" w:rsidRDefault="00250F7D" w:rsidP="00FD599F">
      <w:pPr>
        <w:pStyle w:val="ListParagraph"/>
        <w:numPr>
          <w:ilvl w:val="1"/>
          <w:numId w:val="20"/>
        </w:numPr>
        <w:rPr>
          <w:lang w:val="it-IT"/>
        </w:rPr>
      </w:pPr>
      <w:r w:rsidRPr="00FD599F">
        <w:rPr>
          <w:rFonts w:ascii="Arial" w:hAnsi="Arial" w:cs="Arial"/>
          <w:b/>
          <w:bCs/>
          <w:color w:val="222222"/>
          <w:sz w:val="24"/>
          <w:szCs w:val="24"/>
          <w:u w:val="single"/>
          <w:lang w:val="it-IT" w:eastAsia="it-IT"/>
        </w:rPr>
        <w:t>Proposta di creare un gruppo WApp: verrà inviato un questionario google per fare un censimento dei componenti del tavolo</w:t>
      </w:r>
    </w:p>
    <w:p w:rsidR="00250F7D" w:rsidRDefault="00250F7D" w:rsidP="00C614CD">
      <w:pPr>
        <w:rPr>
          <w:lang w:val="it-IT"/>
        </w:rPr>
      </w:pPr>
    </w:p>
    <w:p w:rsidR="00250F7D" w:rsidRDefault="00250F7D" w:rsidP="00C614CD">
      <w:pPr>
        <w:rPr>
          <w:sz w:val="24"/>
          <w:szCs w:val="24"/>
          <w:lang w:val="it-IT"/>
        </w:rPr>
      </w:pPr>
      <w:r w:rsidRPr="00A96DE2">
        <w:rPr>
          <w:sz w:val="24"/>
          <w:szCs w:val="24"/>
          <w:lang w:val="it-IT"/>
        </w:rPr>
        <w:t>Durante l’incontro sono stati discussi i seguenti argomenti:</w:t>
      </w:r>
    </w:p>
    <w:p w:rsidR="00250F7D" w:rsidRDefault="00250F7D" w:rsidP="00C614CD">
      <w:pPr>
        <w:rPr>
          <w:sz w:val="24"/>
          <w:szCs w:val="24"/>
          <w:lang w:val="it-IT"/>
        </w:rPr>
      </w:pPr>
    </w:p>
    <w:p w:rsidR="00250F7D" w:rsidRDefault="00250F7D" w:rsidP="00862938">
      <w:pPr>
        <w:pStyle w:val="ListParagraph"/>
        <w:numPr>
          <w:ilvl w:val="0"/>
          <w:numId w:val="23"/>
        </w:numPr>
        <w:rPr>
          <w:rFonts w:ascii="Arial" w:hAnsi="Arial" w:cs="Arial"/>
          <w:b/>
          <w:bCs/>
          <w:color w:val="222222"/>
          <w:sz w:val="24"/>
          <w:szCs w:val="24"/>
          <w:u w:val="single"/>
          <w:lang w:val="it-IT" w:eastAsia="it-IT"/>
        </w:rPr>
      </w:pPr>
      <w:r w:rsidRPr="00FD599F">
        <w:rPr>
          <w:rFonts w:ascii="Arial" w:hAnsi="Arial" w:cs="Arial"/>
          <w:b/>
          <w:bCs/>
          <w:color w:val="222222"/>
          <w:sz w:val="24"/>
          <w:szCs w:val="24"/>
          <w:u w:val="single"/>
          <w:lang w:val="it-IT" w:eastAsia="it-IT"/>
        </w:rPr>
        <w:t>(MATTEO tavolo cultura) “progetto moda sostenibile”, Matteo del Tavolo Cultura ci esporrà lo stato dei lavori e ci passerà il testimone per la fase operativa.</w:t>
      </w:r>
    </w:p>
    <w:p w:rsidR="00250F7D" w:rsidRDefault="00250F7D" w:rsidP="002C1A2D">
      <w:pPr>
        <w:spacing w:after="0"/>
        <w:rPr>
          <w:sz w:val="24"/>
          <w:szCs w:val="24"/>
          <w:lang w:val="it-IT"/>
        </w:rPr>
      </w:pPr>
      <w:r>
        <w:rPr>
          <w:sz w:val="24"/>
          <w:szCs w:val="24"/>
          <w:lang w:val="it-IT"/>
        </w:rPr>
        <w:t>Progetto partito con la festa di Aequos.</w:t>
      </w:r>
    </w:p>
    <w:p w:rsidR="00250F7D" w:rsidRDefault="00250F7D" w:rsidP="002C1A2D">
      <w:pPr>
        <w:spacing w:after="0"/>
        <w:rPr>
          <w:sz w:val="24"/>
          <w:szCs w:val="24"/>
          <w:lang w:val="it-IT"/>
        </w:rPr>
      </w:pPr>
      <w:r>
        <w:rPr>
          <w:sz w:val="24"/>
          <w:szCs w:val="24"/>
          <w:lang w:val="it-IT"/>
        </w:rPr>
        <w:t>Rifò è un produttore avuto come ospite ad aprile 2024.</w:t>
      </w:r>
    </w:p>
    <w:p w:rsidR="00250F7D" w:rsidRDefault="00250F7D" w:rsidP="002C1A2D">
      <w:pPr>
        <w:spacing w:after="0"/>
        <w:rPr>
          <w:sz w:val="24"/>
          <w:szCs w:val="24"/>
          <w:lang w:val="it-IT"/>
        </w:rPr>
      </w:pPr>
      <w:r>
        <w:rPr>
          <w:sz w:val="24"/>
          <w:szCs w:val="24"/>
          <w:lang w:val="it-IT"/>
        </w:rPr>
        <w:t>Rifò si occupa di riciclo creando abiti con materiale riciclato, monomaterico al 95% (di base lana, cachemire e cotone).</w:t>
      </w:r>
    </w:p>
    <w:p w:rsidR="00250F7D" w:rsidRDefault="00250F7D" w:rsidP="002C1A2D">
      <w:pPr>
        <w:spacing w:after="0"/>
        <w:rPr>
          <w:sz w:val="24"/>
          <w:szCs w:val="24"/>
          <w:lang w:val="it-IT"/>
        </w:rPr>
      </w:pPr>
    </w:p>
    <w:p w:rsidR="00250F7D" w:rsidRDefault="00250F7D" w:rsidP="002C1A2D">
      <w:pPr>
        <w:spacing w:after="0"/>
        <w:rPr>
          <w:sz w:val="24"/>
          <w:szCs w:val="24"/>
          <w:lang w:val="it-IT"/>
        </w:rPr>
      </w:pPr>
      <w:r>
        <w:rPr>
          <w:sz w:val="24"/>
          <w:szCs w:val="24"/>
          <w:lang w:val="it-IT"/>
        </w:rPr>
        <w:t>Dopo molto lavoro si è arrivati a queste proposte:</w:t>
      </w:r>
    </w:p>
    <w:p w:rsidR="00250F7D" w:rsidRDefault="00250F7D" w:rsidP="002C1A2D">
      <w:pPr>
        <w:spacing w:after="0"/>
        <w:rPr>
          <w:sz w:val="24"/>
          <w:szCs w:val="24"/>
          <w:lang w:val="it-IT"/>
        </w:rPr>
      </w:pPr>
    </w:p>
    <w:p w:rsidR="00250F7D" w:rsidRDefault="00250F7D" w:rsidP="00C40C6E">
      <w:pPr>
        <w:pStyle w:val="ListParagraph"/>
        <w:numPr>
          <w:ilvl w:val="0"/>
          <w:numId w:val="24"/>
        </w:numPr>
        <w:spacing w:after="0"/>
        <w:jc w:val="both"/>
        <w:rPr>
          <w:sz w:val="24"/>
          <w:szCs w:val="24"/>
          <w:lang w:val="it-IT"/>
        </w:rPr>
      </w:pPr>
      <w:r w:rsidRPr="00E767AB">
        <w:rPr>
          <w:sz w:val="24"/>
          <w:szCs w:val="24"/>
          <w:lang w:val="it-IT"/>
        </w:rPr>
        <w:t xml:space="preserve">potremmo fare </w:t>
      </w:r>
      <w:r>
        <w:rPr>
          <w:sz w:val="24"/>
          <w:szCs w:val="24"/>
          <w:lang w:val="it-IT"/>
        </w:rPr>
        <w:t xml:space="preserve">un </w:t>
      </w:r>
      <w:r w:rsidRPr="00E767AB">
        <w:rPr>
          <w:sz w:val="24"/>
          <w:szCs w:val="24"/>
          <w:lang w:val="it-IT"/>
        </w:rPr>
        <w:t>ordine (min 100 pz) di merce non ancora confezionata</w:t>
      </w:r>
      <w:r>
        <w:rPr>
          <w:sz w:val="24"/>
          <w:szCs w:val="24"/>
          <w:lang w:val="it-IT"/>
        </w:rPr>
        <w:t xml:space="preserve"> e quindi da produrre</w:t>
      </w:r>
    </w:p>
    <w:p w:rsidR="00250F7D" w:rsidRDefault="00250F7D" w:rsidP="00C40C6E">
      <w:pPr>
        <w:pStyle w:val="ListParagraph"/>
        <w:numPr>
          <w:ilvl w:val="0"/>
          <w:numId w:val="24"/>
        </w:numPr>
        <w:spacing w:after="0"/>
        <w:jc w:val="both"/>
        <w:rPr>
          <w:sz w:val="24"/>
          <w:szCs w:val="24"/>
          <w:lang w:val="it-IT"/>
        </w:rPr>
      </w:pPr>
      <w:r>
        <w:rPr>
          <w:sz w:val="24"/>
          <w:szCs w:val="24"/>
          <w:lang w:val="it-IT"/>
        </w:rPr>
        <w:t>al momento questo non è vincolante e potremmo avere ordini con quantitativi minori se attingiamo ad uno stock già da loro prodotto</w:t>
      </w:r>
    </w:p>
    <w:p w:rsidR="00250F7D" w:rsidRDefault="00250F7D" w:rsidP="00C40C6E">
      <w:pPr>
        <w:pStyle w:val="ListParagraph"/>
        <w:numPr>
          <w:ilvl w:val="0"/>
          <w:numId w:val="24"/>
        </w:numPr>
        <w:spacing w:after="0"/>
        <w:jc w:val="both"/>
        <w:rPr>
          <w:sz w:val="24"/>
          <w:szCs w:val="24"/>
          <w:lang w:val="it-IT"/>
        </w:rPr>
      </w:pPr>
      <w:r>
        <w:rPr>
          <w:sz w:val="24"/>
          <w:szCs w:val="24"/>
          <w:lang w:val="it-IT"/>
        </w:rPr>
        <w:t>è stato identificato un campionario e la domenica pomeriggio verrà presentata l’azienda e si potranno visionare i prodotti disponibili con la possibilità di toccare con mano, prendere nomi e dati dei capi che interessano e che poi verranno ordinati dai singoli su GoGas. La stessa cosa verrà ripetuta più volte (9-16 e 22 novembre) in diversi punti (zona Varese, Galliate, Saronno/Uboldo). Si raccoglieranno tutte le richieste e verrà quindi emesso un ordine unico, prima di Natale.</w:t>
      </w:r>
    </w:p>
    <w:p w:rsidR="00250F7D" w:rsidRDefault="00250F7D" w:rsidP="00C40C6E">
      <w:pPr>
        <w:pStyle w:val="ListParagraph"/>
        <w:numPr>
          <w:ilvl w:val="0"/>
          <w:numId w:val="24"/>
        </w:numPr>
        <w:spacing w:after="0"/>
        <w:jc w:val="both"/>
        <w:rPr>
          <w:sz w:val="24"/>
          <w:szCs w:val="24"/>
          <w:lang w:val="it-IT"/>
        </w:rPr>
      </w:pPr>
      <w:r>
        <w:rPr>
          <w:sz w:val="24"/>
          <w:szCs w:val="24"/>
          <w:lang w:val="it-IT"/>
        </w:rPr>
        <w:t>Il prezzo a noi riservato è quello delle forniture all’Ingrosso, con grossa riduzione rispetto al prezzo al dettaglio (anche nell’ordine dei 50-100 euro)</w:t>
      </w:r>
    </w:p>
    <w:p w:rsidR="00250F7D" w:rsidRDefault="00250F7D" w:rsidP="00C40C6E">
      <w:pPr>
        <w:pStyle w:val="ListParagraph"/>
        <w:numPr>
          <w:ilvl w:val="0"/>
          <w:numId w:val="24"/>
        </w:numPr>
        <w:spacing w:after="0"/>
        <w:jc w:val="both"/>
        <w:rPr>
          <w:sz w:val="24"/>
          <w:szCs w:val="24"/>
          <w:lang w:val="it-IT"/>
        </w:rPr>
      </w:pPr>
      <w:r>
        <w:rPr>
          <w:sz w:val="24"/>
          <w:szCs w:val="24"/>
          <w:lang w:val="it-IT"/>
        </w:rPr>
        <w:t>da definire come gestire la prova (tavoli, scaffali) o l’eventuale reso / cambio taglia</w:t>
      </w:r>
    </w:p>
    <w:p w:rsidR="00250F7D" w:rsidRDefault="00250F7D" w:rsidP="00C40C6E">
      <w:pPr>
        <w:pStyle w:val="ListParagraph"/>
        <w:numPr>
          <w:ilvl w:val="0"/>
          <w:numId w:val="24"/>
        </w:numPr>
        <w:spacing w:after="0"/>
        <w:jc w:val="both"/>
        <w:rPr>
          <w:sz w:val="24"/>
          <w:szCs w:val="24"/>
          <w:lang w:val="it-IT"/>
        </w:rPr>
      </w:pPr>
      <w:r>
        <w:rPr>
          <w:sz w:val="24"/>
          <w:szCs w:val="24"/>
          <w:lang w:val="it-IT"/>
        </w:rPr>
        <w:t>in parallelo potremmo anche raccogliere capi di abbigliamento da buttare, che loro potrebbero riciclare (da capire come gestire la raccolta,  lo stoccaggio e come organizzarlo)</w:t>
      </w:r>
    </w:p>
    <w:p w:rsidR="00250F7D" w:rsidRPr="00A2067B" w:rsidRDefault="00250F7D" w:rsidP="00AB10D4">
      <w:pPr>
        <w:pStyle w:val="ListParagraph"/>
        <w:numPr>
          <w:ilvl w:val="0"/>
          <w:numId w:val="24"/>
        </w:numPr>
        <w:spacing w:after="0"/>
        <w:jc w:val="both"/>
        <w:rPr>
          <w:sz w:val="24"/>
          <w:szCs w:val="24"/>
          <w:lang w:val="it-IT"/>
        </w:rPr>
      </w:pPr>
      <w:r w:rsidRPr="00A2067B">
        <w:rPr>
          <w:sz w:val="24"/>
          <w:szCs w:val="24"/>
          <w:lang w:val="it-IT"/>
        </w:rPr>
        <w:t xml:space="preserve">a marzo, in occasione della festa, si potrebbe presentare la collezione estiva e magari anche organizzare un mercatino degli scambi (ciò che non viene scambiato viene ripreso da chi lo ha portato). </w:t>
      </w:r>
      <w:r>
        <w:rPr>
          <w:sz w:val="24"/>
          <w:szCs w:val="24"/>
          <w:lang w:val="it-IT"/>
        </w:rPr>
        <w:t>P</w:t>
      </w:r>
      <w:r w:rsidRPr="00A2067B">
        <w:rPr>
          <w:sz w:val="24"/>
          <w:szCs w:val="24"/>
          <w:lang w:val="it-IT"/>
        </w:rPr>
        <w:t>er l’usato Pietro suggerisce di utilizzare uno schema con informazioni precise sui prodotti simili a quelle utilizzate da siti quali Wallapop e Vinted</w:t>
      </w:r>
    </w:p>
    <w:p w:rsidR="00250F7D" w:rsidRDefault="00250F7D" w:rsidP="00C40C6E">
      <w:pPr>
        <w:pStyle w:val="ListParagraph"/>
        <w:numPr>
          <w:ilvl w:val="0"/>
          <w:numId w:val="24"/>
        </w:numPr>
        <w:spacing w:after="0"/>
        <w:jc w:val="both"/>
        <w:rPr>
          <w:sz w:val="24"/>
          <w:szCs w:val="24"/>
          <w:lang w:val="it-IT"/>
        </w:rPr>
      </w:pPr>
      <w:r>
        <w:rPr>
          <w:sz w:val="24"/>
          <w:szCs w:val="24"/>
          <w:lang w:val="it-IT"/>
        </w:rPr>
        <w:t>la parte di presentazione del progetto e di eventuali brocure sarà gestita dal tavolo cultura, mentre il tavolo produttori si occuperebbe di gestire ordini e logistica. Da coinvolgere tavolo amministrativo ed informatico per avviare la gestione in GoGas.</w:t>
      </w:r>
    </w:p>
    <w:p w:rsidR="00250F7D" w:rsidRPr="00E767AB" w:rsidRDefault="00250F7D" w:rsidP="00C40C6E">
      <w:pPr>
        <w:pStyle w:val="ListParagraph"/>
        <w:numPr>
          <w:ilvl w:val="0"/>
          <w:numId w:val="24"/>
        </w:numPr>
        <w:spacing w:after="0"/>
        <w:jc w:val="both"/>
        <w:rPr>
          <w:sz w:val="24"/>
          <w:szCs w:val="24"/>
          <w:lang w:val="it-IT"/>
        </w:rPr>
      </w:pPr>
      <w:r>
        <w:rPr>
          <w:sz w:val="24"/>
          <w:szCs w:val="24"/>
          <w:lang w:val="it-IT"/>
        </w:rPr>
        <w:t>servono dei referenti in ognuna delle zone identificate (da identificare a breve)</w:t>
      </w:r>
    </w:p>
    <w:p w:rsidR="00250F7D" w:rsidRDefault="00250F7D" w:rsidP="00C614CD">
      <w:pPr>
        <w:rPr>
          <w:sz w:val="24"/>
          <w:szCs w:val="24"/>
          <w:lang w:val="it-IT"/>
        </w:rPr>
      </w:pPr>
    </w:p>
    <w:p w:rsidR="00250F7D" w:rsidRDefault="00250F7D" w:rsidP="00C614CD">
      <w:pPr>
        <w:rPr>
          <w:sz w:val="24"/>
          <w:szCs w:val="24"/>
          <w:lang w:val="it-IT"/>
        </w:rPr>
      </w:pPr>
    </w:p>
    <w:p w:rsidR="00250F7D" w:rsidRPr="00C5181A" w:rsidRDefault="00250F7D" w:rsidP="00C5181A">
      <w:pPr>
        <w:pStyle w:val="ListParagraph"/>
        <w:numPr>
          <w:ilvl w:val="0"/>
          <w:numId w:val="23"/>
        </w:numPr>
        <w:rPr>
          <w:rFonts w:ascii="Arial" w:hAnsi="Arial" w:cs="Arial"/>
          <w:b/>
          <w:bCs/>
          <w:color w:val="222222"/>
          <w:sz w:val="24"/>
          <w:szCs w:val="24"/>
          <w:u w:val="single"/>
          <w:lang w:val="it-IT" w:eastAsia="it-IT"/>
        </w:rPr>
      </w:pPr>
      <w:r w:rsidRPr="00C5181A">
        <w:rPr>
          <w:rFonts w:ascii="Arial" w:hAnsi="Arial" w:cs="Arial"/>
          <w:b/>
          <w:bCs/>
          <w:color w:val="222222"/>
          <w:sz w:val="24"/>
          <w:szCs w:val="24"/>
          <w:u w:val="single"/>
          <w:lang w:val="it-IT" w:eastAsia="it-IT"/>
        </w:rPr>
        <w:t>(AURORA – LUCA - ANGELO – NICOLETTA) Stati Generali di Aequos dello scorso 5 ottobre: Condivisione di quanto emerso, soprattutto in ottica “Tavolo Produttori”.</w:t>
      </w:r>
    </w:p>
    <w:p w:rsidR="00250F7D" w:rsidRDefault="00250F7D" w:rsidP="006A1D01">
      <w:pPr>
        <w:jc w:val="both"/>
        <w:rPr>
          <w:sz w:val="24"/>
          <w:szCs w:val="24"/>
          <w:lang w:val="it-IT"/>
        </w:rPr>
      </w:pPr>
      <w:r>
        <w:rPr>
          <w:sz w:val="24"/>
          <w:szCs w:val="24"/>
          <w:lang w:val="it-IT"/>
        </w:rPr>
        <w:t>L’idea era quella di creare una progettualità integrata all’interno della cooperativa che partisse dai gruppi di acquisto e non dal CDA, creando un momento di ascolto informale. L’obiettivo è creare un documento progettuale che possa diventare una linea guida all’interno della cooperativa da seguire per integrare i vari progetti, dando una direzione univoca.</w:t>
      </w:r>
    </w:p>
    <w:p w:rsidR="00250F7D" w:rsidRDefault="00250F7D" w:rsidP="006A1D01">
      <w:pPr>
        <w:jc w:val="both"/>
        <w:rPr>
          <w:sz w:val="24"/>
          <w:szCs w:val="24"/>
          <w:lang w:val="it-IT"/>
        </w:rPr>
      </w:pPr>
      <w:r>
        <w:rPr>
          <w:sz w:val="24"/>
          <w:szCs w:val="24"/>
          <w:lang w:val="it-IT"/>
        </w:rPr>
        <w:t>I gruppi di lavoro sono stati divisi in quattro squadre che ruotavano in modo che tutti potessero toccare i vari argomenti guidati da alcuni moderatori. Il metodo utilizzato è stato l’ascolto senza commenti o giudizi, attraverso una sorta di grande brain-storming.</w:t>
      </w:r>
    </w:p>
    <w:p w:rsidR="00250F7D" w:rsidRDefault="00250F7D" w:rsidP="006A1D01">
      <w:pPr>
        <w:jc w:val="both"/>
        <w:rPr>
          <w:sz w:val="24"/>
          <w:szCs w:val="24"/>
          <w:lang w:val="it-IT"/>
        </w:rPr>
      </w:pPr>
      <w:r>
        <w:rPr>
          <w:sz w:val="24"/>
          <w:szCs w:val="24"/>
          <w:lang w:val="it-IT"/>
        </w:rPr>
        <w:t>Alla fine sono usciti mega cartelloni con idee divise in obiettivi e target.</w:t>
      </w:r>
    </w:p>
    <w:p w:rsidR="00250F7D" w:rsidRDefault="00250F7D" w:rsidP="00C614CD">
      <w:pPr>
        <w:rPr>
          <w:sz w:val="24"/>
          <w:szCs w:val="24"/>
          <w:lang w:val="it-IT"/>
        </w:rPr>
      </w:pPr>
      <w:r>
        <w:rPr>
          <w:sz w:val="24"/>
          <w:szCs w:val="24"/>
          <w:lang w:val="it-IT"/>
        </w:rPr>
        <w:t>Le prossime tappe sono:</w:t>
      </w:r>
    </w:p>
    <w:p w:rsidR="00250F7D" w:rsidRPr="009125EE" w:rsidRDefault="00250F7D" w:rsidP="009125EE">
      <w:pPr>
        <w:pStyle w:val="ListParagraph"/>
        <w:numPr>
          <w:ilvl w:val="0"/>
          <w:numId w:val="25"/>
        </w:numPr>
        <w:rPr>
          <w:sz w:val="24"/>
          <w:szCs w:val="24"/>
          <w:lang w:val="it-IT"/>
        </w:rPr>
      </w:pPr>
      <w:r w:rsidRPr="009125EE">
        <w:rPr>
          <w:sz w:val="24"/>
          <w:szCs w:val="24"/>
          <w:lang w:val="it-IT"/>
        </w:rPr>
        <w:t>una riunione con i moderatori ed alcuni rappresentanti dei tavoli in cui presentare in modo più schematico e razionale la sintesi del lavoro fatto</w:t>
      </w:r>
    </w:p>
    <w:p w:rsidR="00250F7D" w:rsidRPr="009125EE" w:rsidRDefault="00250F7D" w:rsidP="009125EE">
      <w:pPr>
        <w:pStyle w:val="ListParagraph"/>
        <w:numPr>
          <w:ilvl w:val="0"/>
          <w:numId w:val="25"/>
        </w:numPr>
        <w:rPr>
          <w:sz w:val="24"/>
          <w:szCs w:val="24"/>
          <w:lang w:val="it-IT"/>
        </w:rPr>
      </w:pPr>
      <w:r w:rsidRPr="009125EE">
        <w:rPr>
          <w:sz w:val="24"/>
          <w:szCs w:val="24"/>
          <w:lang w:val="it-IT"/>
        </w:rPr>
        <w:t>scrivere una bozza di documento sviluppata su queste basi, da restituire a chi ha partecipato, ai referenti e ai tavoli per rivalutarla</w:t>
      </w:r>
    </w:p>
    <w:p w:rsidR="00250F7D" w:rsidRPr="009125EE" w:rsidRDefault="00250F7D" w:rsidP="009125EE">
      <w:pPr>
        <w:pStyle w:val="ListParagraph"/>
        <w:numPr>
          <w:ilvl w:val="0"/>
          <w:numId w:val="25"/>
        </w:numPr>
        <w:rPr>
          <w:sz w:val="24"/>
          <w:szCs w:val="24"/>
          <w:lang w:val="it-IT"/>
        </w:rPr>
      </w:pPr>
      <w:r w:rsidRPr="009125EE">
        <w:rPr>
          <w:sz w:val="24"/>
          <w:szCs w:val="24"/>
          <w:lang w:val="it-IT"/>
        </w:rPr>
        <w:t>arrivare a una stesura definitiva e presentare questo documento progettuale nell’assemblea 2026</w:t>
      </w:r>
    </w:p>
    <w:p w:rsidR="00250F7D" w:rsidRDefault="00250F7D" w:rsidP="009125EE">
      <w:pPr>
        <w:pStyle w:val="ListParagraph"/>
        <w:numPr>
          <w:ilvl w:val="0"/>
          <w:numId w:val="25"/>
        </w:numPr>
        <w:rPr>
          <w:sz w:val="24"/>
          <w:szCs w:val="24"/>
          <w:lang w:val="it-IT"/>
        </w:rPr>
      </w:pPr>
      <w:r w:rsidRPr="009125EE">
        <w:rPr>
          <w:sz w:val="24"/>
          <w:szCs w:val="24"/>
          <w:lang w:val="it-IT"/>
        </w:rPr>
        <w:t>da li partire a sviluppare i singoli progetti che sono nati</w:t>
      </w:r>
      <w:r>
        <w:rPr>
          <w:sz w:val="24"/>
          <w:szCs w:val="24"/>
          <w:lang w:val="it-IT"/>
        </w:rPr>
        <w:t xml:space="preserve"> con i loro obiettivi</w:t>
      </w:r>
    </w:p>
    <w:p w:rsidR="00250F7D" w:rsidRDefault="00250F7D" w:rsidP="006A1D01">
      <w:pPr>
        <w:spacing w:after="0"/>
        <w:jc w:val="both"/>
        <w:rPr>
          <w:sz w:val="24"/>
          <w:szCs w:val="24"/>
          <w:lang w:val="it-IT"/>
        </w:rPr>
      </w:pPr>
      <w:r>
        <w:rPr>
          <w:sz w:val="24"/>
          <w:szCs w:val="24"/>
          <w:lang w:val="it-IT"/>
        </w:rPr>
        <w:t>Tra i concetti emersi c’è ad esempio quello di essere più visibili. Come? Creando clip video e</w:t>
      </w:r>
    </w:p>
    <w:p w:rsidR="00250F7D" w:rsidRDefault="00250F7D" w:rsidP="006A1D01">
      <w:pPr>
        <w:spacing w:after="0"/>
        <w:jc w:val="both"/>
        <w:rPr>
          <w:sz w:val="24"/>
          <w:szCs w:val="24"/>
          <w:lang w:val="it-IT"/>
        </w:rPr>
      </w:pPr>
      <w:r>
        <w:rPr>
          <w:sz w:val="24"/>
          <w:szCs w:val="24"/>
          <w:lang w:val="it-IT"/>
        </w:rPr>
        <w:t>creare clip video anche come tutorial su una serie di argomenti.</w:t>
      </w:r>
    </w:p>
    <w:p w:rsidR="00250F7D" w:rsidRDefault="00250F7D" w:rsidP="006A1D01">
      <w:pPr>
        <w:jc w:val="both"/>
        <w:rPr>
          <w:sz w:val="24"/>
          <w:szCs w:val="24"/>
          <w:lang w:val="it-IT"/>
        </w:rPr>
      </w:pPr>
    </w:p>
    <w:p w:rsidR="00250F7D" w:rsidRPr="009125EE" w:rsidRDefault="00250F7D" w:rsidP="006A1D01">
      <w:pPr>
        <w:jc w:val="both"/>
        <w:rPr>
          <w:sz w:val="24"/>
          <w:szCs w:val="24"/>
          <w:lang w:val="it-IT"/>
        </w:rPr>
      </w:pPr>
      <w:r>
        <w:rPr>
          <w:sz w:val="24"/>
          <w:szCs w:val="24"/>
          <w:lang w:val="it-IT"/>
        </w:rPr>
        <w:t>Lo scopo finale è facilitare l’integrazione tra i tavoli e tra tavoli e CDA, aumentando anche il coinvolgimento dei singoli.</w:t>
      </w:r>
    </w:p>
    <w:p w:rsidR="00250F7D" w:rsidRDefault="00250F7D" w:rsidP="00C614CD">
      <w:pPr>
        <w:rPr>
          <w:sz w:val="24"/>
          <w:szCs w:val="24"/>
          <w:lang w:val="it-IT"/>
        </w:rPr>
      </w:pPr>
    </w:p>
    <w:p w:rsidR="00250F7D" w:rsidRPr="00862938" w:rsidRDefault="00250F7D" w:rsidP="00862938">
      <w:pPr>
        <w:pStyle w:val="ListParagraph"/>
        <w:numPr>
          <w:ilvl w:val="0"/>
          <w:numId w:val="22"/>
        </w:numPr>
        <w:rPr>
          <w:rFonts w:ascii="Arial" w:hAnsi="Arial" w:cs="Arial"/>
          <w:b/>
          <w:bCs/>
          <w:color w:val="222222"/>
          <w:sz w:val="24"/>
          <w:szCs w:val="24"/>
          <w:u w:val="single"/>
          <w:lang w:val="it-IT" w:eastAsia="it-IT"/>
        </w:rPr>
      </w:pPr>
      <w:r w:rsidRPr="00862938">
        <w:rPr>
          <w:rFonts w:ascii="Arial" w:hAnsi="Arial" w:cs="Arial"/>
          <w:b/>
          <w:bCs/>
          <w:color w:val="222222"/>
          <w:sz w:val="24"/>
          <w:szCs w:val="24"/>
          <w:u w:val="single"/>
          <w:lang w:val="it-IT" w:eastAsia="it-IT"/>
        </w:rPr>
        <w:t>(PIETRO - ANGELICA) Saline di Cervia: riassunto e ricapitolo del “programma ordini”.</w:t>
      </w:r>
    </w:p>
    <w:p w:rsidR="00250F7D" w:rsidRDefault="00250F7D" w:rsidP="006A1D01">
      <w:pPr>
        <w:jc w:val="both"/>
        <w:rPr>
          <w:sz w:val="24"/>
          <w:szCs w:val="24"/>
          <w:lang w:val="it-IT"/>
        </w:rPr>
      </w:pPr>
      <w:r>
        <w:rPr>
          <w:sz w:val="24"/>
          <w:szCs w:val="24"/>
          <w:lang w:val="it-IT"/>
        </w:rPr>
        <w:t xml:space="preserve">Il link dell’incontro con le Saline di Cervia è disponibile sul sito, oppure usare </w:t>
      </w:r>
      <w:r w:rsidRPr="00221A80">
        <w:rPr>
          <w:sz w:val="24"/>
          <w:szCs w:val="24"/>
          <w:lang w:val="it-IT"/>
        </w:rPr>
        <w:t>https://www.salinadicervia.it/</w:t>
      </w:r>
    </w:p>
    <w:p w:rsidR="00250F7D" w:rsidRDefault="00250F7D" w:rsidP="006A1D01">
      <w:pPr>
        <w:spacing w:after="0"/>
        <w:jc w:val="both"/>
        <w:rPr>
          <w:sz w:val="24"/>
          <w:szCs w:val="24"/>
          <w:lang w:val="it-IT"/>
        </w:rPr>
      </w:pPr>
      <w:r>
        <w:rPr>
          <w:sz w:val="24"/>
          <w:szCs w:val="24"/>
          <w:lang w:val="it-IT"/>
        </w:rPr>
        <w:t>L’ordine sarà inserito a calendario 4 volte l’anno (febbraio, maggio, settembre, novembre) con alcuni prodotti a rotazione.</w:t>
      </w:r>
    </w:p>
    <w:p w:rsidR="00250F7D" w:rsidRDefault="00250F7D" w:rsidP="006A1D01">
      <w:pPr>
        <w:spacing w:after="0"/>
        <w:jc w:val="both"/>
        <w:rPr>
          <w:sz w:val="24"/>
          <w:szCs w:val="24"/>
          <w:lang w:val="it-IT"/>
        </w:rPr>
      </w:pPr>
      <w:r>
        <w:rPr>
          <w:sz w:val="24"/>
          <w:szCs w:val="24"/>
          <w:lang w:val="it-IT"/>
        </w:rPr>
        <w:t>Leggere bene le comunicazioni che verranno fatte in tal senso.</w:t>
      </w:r>
    </w:p>
    <w:p w:rsidR="00250F7D" w:rsidRDefault="00250F7D" w:rsidP="006A1D01">
      <w:pPr>
        <w:spacing w:after="0"/>
        <w:jc w:val="both"/>
        <w:rPr>
          <w:sz w:val="24"/>
          <w:szCs w:val="24"/>
          <w:lang w:val="it-IT"/>
        </w:rPr>
      </w:pPr>
      <w:r>
        <w:rPr>
          <w:sz w:val="24"/>
          <w:szCs w:val="24"/>
          <w:lang w:val="it-IT"/>
        </w:rPr>
        <w:t xml:space="preserve">Secondo questa logica, nel primo ordine Natalizio non verranno inseriti tutti i prodotti ma circa 14. Ad esempio la cosmesi verrà proposta la prossima volta. </w:t>
      </w:r>
    </w:p>
    <w:p w:rsidR="00250F7D" w:rsidRDefault="00250F7D" w:rsidP="006A1D01">
      <w:pPr>
        <w:spacing w:after="0"/>
        <w:jc w:val="both"/>
        <w:rPr>
          <w:sz w:val="24"/>
          <w:szCs w:val="24"/>
          <w:lang w:val="it-IT"/>
        </w:rPr>
      </w:pPr>
    </w:p>
    <w:p w:rsidR="00250F7D" w:rsidRDefault="00250F7D" w:rsidP="006A1D01">
      <w:pPr>
        <w:spacing w:after="0"/>
        <w:jc w:val="both"/>
        <w:rPr>
          <w:sz w:val="24"/>
          <w:szCs w:val="24"/>
          <w:lang w:val="it-IT"/>
        </w:rPr>
      </w:pPr>
      <w:r>
        <w:rPr>
          <w:sz w:val="24"/>
          <w:szCs w:val="24"/>
          <w:lang w:val="it-IT"/>
        </w:rPr>
        <w:t>Per gli ordinativi Paolo suggerisce di cercare di evitare di fare magazzino con eventuali rimanenze. Gli eventuali pezzi in più per raggiungere i quantitativi minimi potrebbero essere assegnati ai gas in proporzione all’ordinato, anche se questa politica andrà valutata in funzione della tipologia e del costo dello specifico articolo (in alcuni casi se non si raggiunge il quantitativo minimo si potrebbe anche decidere di non ordinare). Nel primo ordine si acquisterà tutto ciò che viene richiesto dai singoli Gas e poi, in base al risultato, si decideranno le politiche da adottare.</w:t>
      </w:r>
    </w:p>
    <w:p w:rsidR="00250F7D" w:rsidRDefault="00250F7D" w:rsidP="00C614CD">
      <w:pPr>
        <w:rPr>
          <w:sz w:val="24"/>
          <w:szCs w:val="24"/>
          <w:lang w:val="it-IT"/>
        </w:rPr>
      </w:pPr>
    </w:p>
    <w:p w:rsidR="00250F7D" w:rsidRDefault="00250F7D" w:rsidP="00C614CD">
      <w:pPr>
        <w:rPr>
          <w:sz w:val="24"/>
          <w:szCs w:val="24"/>
          <w:lang w:val="it-IT"/>
        </w:rPr>
      </w:pPr>
    </w:p>
    <w:p w:rsidR="00250F7D" w:rsidRDefault="00250F7D" w:rsidP="00C614CD">
      <w:pPr>
        <w:rPr>
          <w:sz w:val="24"/>
          <w:szCs w:val="24"/>
          <w:lang w:val="it-IT"/>
        </w:rPr>
      </w:pPr>
    </w:p>
    <w:p w:rsidR="00250F7D" w:rsidRDefault="00250F7D" w:rsidP="00C614CD">
      <w:pPr>
        <w:rPr>
          <w:sz w:val="24"/>
          <w:szCs w:val="24"/>
          <w:lang w:val="it-IT"/>
        </w:rPr>
      </w:pPr>
    </w:p>
    <w:p w:rsidR="00250F7D" w:rsidRPr="00BF5933" w:rsidRDefault="00250F7D" w:rsidP="00BF5933">
      <w:pPr>
        <w:pStyle w:val="ListParagraph"/>
        <w:numPr>
          <w:ilvl w:val="0"/>
          <w:numId w:val="22"/>
        </w:numPr>
        <w:rPr>
          <w:rFonts w:ascii="Arial" w:hAnsi="Arial" w:cs="Arial"/>
          <w:b/>
          <w:bCs/>
          <w:color w:val="222222"/>
          <w:sz w:val="24"/>
          <w:szCs w:val="24"/>
          <w:u w:val="single"/>
          <w:lang w:val="it-IT" w:eastAsia="it-IT"/>
        </w:rPr>
      </w:pPr>
      <w:r w:rsidRPr="00BF5933">
        <w:rPr>
          <w:rFonts w:ascii="Arial" w:hAnsi="Arial" w:cs="Arial"/>
          <w:b/>
          <w:bCs/>
          <w:color w:val="222222"/>
          <w:sz w:val="24"/>
          <w:szCs w:val="24"/>
          <w:u w:val="single"/>
          <w:lang w:val="it-IT" w:eastAsia="it-IT"/>
        </w:rPr>
        <w:t>(NICOLETTA) nocciole di Parano: i prezzi sono raddoppiati, capire come procedere e quali alternative abbiamo.</w:t>
      </w:r>
    </w:p>
    <w:p w:rsidR="00250F7D" w:rsidRDefault="00250F7D" w:rsidP="006A1D01">
      <w:pPr>
        <w:jc w:val="both"/>
        <w:rPr>
          <w:sz w:val="24"/>
          <w:szCs w:val="24"/>
          <w:lang w:val="it-IT"/>
        </w:rPr>
      </w:pPr>
      <w:r>
        <w:rPr>
          <w:sz w:val="24"/>
          <w:szCs w:val="24"/>
          <w:lang w:val="it-IT"/>
        </w:rPr>
        <w:t>Quest’anno la produzione di nocciola ha avuto un crollo del 60% a causa della cimice e della cascola precoce.</w:t>
      </w:r>
    </w:p>
    <w:p w:rsidR="00250F7D" w:rsidRDefault="00250F7D" w:rsidP="006A1D01">
      <w:pPr>
        <w:jc w:val="both"/>
        <w:rPr>
          <w:sz w:val="24"/>
          <w:szCs w:val="24"/>
          <w:lang w:val="it-IT"/>
        </w:rPr>
      </w:pPr>
      <w:r>
        <w:rPr>
          <w:sz w:val="24"/>
          <w:szCs w:val="24"/>
          <w:lang w:val="it-IT"/>
        </w:rPr>
        <w:t xml:space="preserve">I produttori di torrone hanno preso d’assalto chi ha il prodotto (il prezzo è passato da 200 a 600 euro a quintale) Noi dovremmo passare da €4,90 a €8,50 euro al sacchetto, l’impatto sulla crema è minore ma c’è. Parano, il produttore storico, propone uno sconto sul trasporto ma i rincari saranno quelli indicati. </w:t>
      </w:r>
    </w:p>
    <w:p w:rsidR="00250F7D" w:rsidRDefault="00250F7D" w:rsidP="006A1D01">
      <w:pPr>
        <w:jc w:val="both"/>
        <w:rPr>
          <w:sz w:val="24"/>
          <w:szCs w:val="24"/>
          <w:lang w:val="it-IT"/>
        </w:rPr>
      </w:pPr>
      <w:r>
        <w:rPr>
          <w:sz w:val="24"/>
          <w:szCs w:val="24"/>
          <w:lang w:val="it-IT"/>
        </w:rPr>
        <w:t>Confrontando la crescita dei prezzi con altri produttori in alta langa i valori sono simili se non più alti, più bassi con un produttore di Avellino.</w:t>
      </w:r>
    </w:p>
    <w:p w:rsidR="00250F7D" w:rsidRDefault="00250F7D" w:rsidP="006A1D01">
      <w:pPr>
        <w:jc w:val="both"/>
        <w:rPr>
          <w:sz w:val="24"/>
          <w:szCs w:val="24"/>
          <w:lang w:val="it-IT"/>
        </w:rPr>
      </w:pPr>
      <w:r>
        <w:rPr>
          <w:sz w:val="24"/>
          <w:szCs w:val="24"/>
          <w:lang w:val="it-IT"/>
        </w:rPr>
        <w:t>Si propone di non appoggiarsi ad un altro produttore ma di fare un ordine di sole creme ora e, dopo Natale, rivalutando i prezzi, prendere ciò che è rimasto se disponibile nella speranza che i prezzi si riducano almeno parzialmente.</w:t>
      </w:r>
    </w:p>
    <w:p w:rsidR="00250F7D" w:rsidRDefault="00250F7D" w:rsidP="00C614CD">
      <w:pPr>
        <w:rPr>
          <w:sz w:val="24"/>
          <w:szCs w:val="24"/>
          <w:lang w:val="it-IT"/>
        </w:rPr>
      </w:pPr>
    </w:p>
    <w:p w:rsidR="00250F7D" w:rsidRDefault="00250F7D" w:rsidP="00C614CD">
      <w:pPr>
        <w:rPr>
          <w:sz w:val="24"/>
          <w:szCs w:val="24"/>
          <w:lang w:val="it-IT"/>
        </w:rPr>
      </w:pPr>
    </w:p>
    <w:p w:rsidR="00250F7D" w:rsidRPr="00D03E7D" w:rsidRDefault="00250F7D" w:rsidP="00D03E7D">
      <w:pPr>
        <w:pStyle w:val="ListParagraph"/>
        <w:numPr>
          <w:ilvl w:val="0"/>
          <w:numId w:val="22"/>
        </w:numPr>
        <w:rPr>
          <w:rFonts w:ascii="Arial" w:hAnsi="Arial" w:cs="Arial"/>
          <w:b/>
          <w:bCs/>
          <w:color w:val="222222"/>
          <w:sz w:val="24"/>
          <w:szCs w:val="24"/>
          <w:u w:val="single"/>
          <w:lang w:val="it-IT" w:eastAsia="it-IT"/>
        </w:rPr>
      </w:pPr>
      <w:r w:rsidRPr="00D03E7D">
        <w:rPr>
          <w:rFonts w:ascii="Arial" w:hAnsi="Arial" w:cs="Arial"/>
          <w:b/>
          <w:bCs/>
          <w:color w:val="222222"/>
          <w:sz w:val="24"/>
          <w:szCs w:val="24"/>
          <w:u w:val="single"/>
          <w:lang w:val="it-IT" w:eastAsia="it-IT"/>
        </w:rPr>
        <w:t>(QUALITA’) presentazione dell’ultimo periodo</w:t>
      </w:r>
    </w:p>
    <w:p w:rsidR="00250F7D" w:rsidRDefault="00250F7D" w:rsidP="00D03E7D">
      <w:pPr>
        <w:rPr>
          <w:sz w:val="24"/>
          <w:szCs w:val="24"/>
          <w:lang w:val="it-IT"/>
        </w:rPr>
      </w:pPr>
    </w:p>
    <w:p w:rsidR="00250F7D" w:rsidRPr="00D03E7D" w:rsidRDefault="00250F7D" w:rsidP="00D03E7D">
      <w:pPr>
        <w:rPr>
          <w:sz w:val="24"/>
          <w:szCs w:val="24"/>
          <w:lang w:val="it-IT"/>
        </w:rPr>
      </w:pPr>
      <w:r>
        <w:rPr>
          <w:sz w:val="24"/>
          <w:szCs w:val="24"/>
          <w:lang w:val="it-IT"/>
        </w:rPr>
        <w:t>Argomento non discusso, si riporta la sintesi del report condiviso:</w:t>
      </w:r>
    </w:p>
    <w:p w:rsidR="00250F7D" w:rsidRDefault="00250F7D" w:rsidP="00A12142">
      <w:pPr>
        <w:rPr>
          <w:sz w:val="24"/>
          <w:szCs w:val="24"/>
          <w:lang w:val="it-IT"/>
        </w:rPr>
      </w:pPr>
      <w:r w:rsidRPr="00C87778">
        <w:rPr>
          <w:noProof/>
          <w:sz w:val="24"/>
          <w:szCs w:val="24"/>
          <w:lang w:val="it-IT" w:eastAsia="it-IT"/>
        </w:rPr>
        <w:pict>
          <v:shape id="_x0000_i1027" type="#_x0000_t75" alt="Immagine che contiene testo, schermata, Carattere, numeroIl contenuto generato dall'IA potrebbe non essere corretto." style="width:465pt;height:124.5pt;visibility:visible">
            <v:imagedata r:id="rId9" o:title=""/>
          </v:shape>
        </w:pict>
      </w:r>
    </w:p>
    <w:p w:rsidR="00250F7D" w:rsidRPr="00A12142" w:rsidRDefault="00250F7D" w:rsidP="00A12142">
      <w:pPr>
        <w:rPr>
          <w:sz w:val="24"/>
          <w:szCs w:val="24"/>
          <w:lang w:val="it-IT"/>
        </w:rPr>
      </w:pPr>
      <w:r w:rsidRPr="00A12142">
        <w:rPr>
          <w:sz w:val="24"/>
          <w:szCs w:val="24"/>
          <w:lang w:val="it-IT"/>
        </w:rPr>
        <w:t>Casi più evidenti di eccellenza</w:t>
      </w:r>
    </w:p>
    <w:p w:rsidR="00250F7D" w:rsidRPr="00A96DE2" w:rsidRDefault="00250F7D" w:rsidP="00A12142">
      <w:pPr>
        <w:rPr>
          <w:sz w:val="24"/>
          <w:szCs w:val="24"/>
          <w:lang w:val="it-IT"/>
        </w:rPr>
      </w:pPr>
      <w:r w:rsidRPr="00A12142">
        <w:rPr>
          <w:sz w:val="24"/>
          <w:szCs w:val="24"/>
          <w:lang w:val="it-IT"/>
        </w:rPr>
        <w:t>Mango: Buon sapore, dolci (7)</w:t>
      </w:r>
    </w:p>
    <w:p w:rsidR="00250F7D" w:rsidRDefault="00250F7D" w:rsidP="00C614CD">
      <w:pPr>
        <w:rPr>
          <w:lang w:val="it-IT"/>
        </w:rPr>
      </w:pPr>
    </w:p>
    <w:p w:rsidR="00250F7D" w:rsidRDefault="00250F7D" w:rsidP="00E61FF4">
      <w:pPr>
        <w:rPr>
          <w:lang w:val="it-IT"/>
        </w:rPr>
      </w:pPr>
      <w:r w:rsidRPr="00C87778">
        <w:rPr>
          <w:noProof/>
          <w:lang w:val="it-IT" w:eastAsia="it-IT"/>
        </w:rPr>
        <w:pict>
          <v:shape id="_x0000_i1028" type="#_x0000_t75" alt="Immagine che contiene testo, schermata, Carattere, numeroIl contenuto generato dall'IA potrebbe non essere corretto." style="width:253.5pt;height:93.75pt;visibility:visible">
            <v:imagedata r:id="rId10" o:title=""/>
          </v:shape>
        </w:pict>
      </w:r>
    </w:p>
    <w:p w:rsidR="00250F7D" w:rsidRPr="006A1D01" w:rsidRDefault="00250F7D" w:rsidP="00F257C1">
      <w:pPr>
        <w:rPr>
          <w:sz w:val="24"/>
          <w:szCs w:val="24"/>
          <w:lang w:val="it-IT"/>
        </w:rPr>
      </w:pPr>
      <w:r w:rsidRPr="006A1D01">
        <w:rPr>
          <w:sz w:val="24"/>
          <w:szCs w:val="24"/>
          <w:lang w:val="it-IT"/>
        </w:rPr>
        <w:t>Casi più evidenti di non conformità</w:t>
      </w:r>
    </w:p>
    <w:p w:rsidR="00250F7D" w:rsidRPr="006A1D01" w:rsidRDefault="00250F7D" w:rsidP="00F257C1">
      <w:pPr>
        <w:rPr>
          <w:sz w:val="24"/>
          <w:szCs w:val="24"/>
          <w:lang w:val="it-IT"/>
        </w:rPr>
      </w:pPr>
      <w:r w:rsidRPr="006A1D01">
        <w:rPr>
          <w:sz w:val="24"/>
          <w:szCs w:val="24"/>
          <w:lang w:val="it-IT"/>
        </w:rPr>
        <w:t>Peperone giallo rosso: totale segnalazioni 6 - marciume e eccessiva maturazione</w:t>
      </w:r>
    </w:p>
    <w:p w:rsidR="00250F7D" w:rsidRDefault="00250F7D" w:rsidP="00E61FF4">
      <w:pPr>
        <w:rPr>
          <w:lang w:val="it-IT"/>
        </w:rPr>
      </w:pPr>
    </w:p>
    <w:p w:rsidR="00250F7D" w:rsidRPr="00956489" w:rsidRDefault="00250F7D" w:rsidP="00956489">
      <w:pPr>
        <w:ind w:left="360"/>
        <w:rPr>
          <w:rFonts w:ascii="Arial" w:hAnsi="Arial" w:cs="Arial"/>
          <w:b/>
          <w:bCs/>
          <w:color w:val="222222"/>
          <w:sz w:val="24"/>
          <w:szCs w:val="24"/>
          <w:u w:val="single"/>
          <w:lang w:val="it-IT" w:eastAsia="it-IT"/>
        </w:rPr>
      </w:pPr>
      <w:r>
        <w:rPr>
          <w:rFonts w:ascii="Arial" w:hAnsi="Arial" w:cs="Arial"/>
          <w:b/>
          <w:bCs/>
          <w:color w:val="222222"/>
          <w:sz w:val="24"/>
          <w:szCs w:val="24"/>
          <w:u w:val="single"/>
          <w:lang w:val="it-IT" w:eastAsia="it-IT"/>
        </w:rPr>
        <w:t>6.</w:t>
      </w:r>
      <w:r w:rsidRPr="00956489">
        <w:rPr>
          <w:rFonts w:ascii="Arial" w:hAnsi="Arial" w:cs="Arial"/>
          <w:b/>
          <w:bCs/>
          <w:color w:val="222222"/>
          <w:sz w:val="24"/>
          <w:szCs w:val="24"/>
          <w:u w:val="single"/>
          <w:lang w:val="it-IT" w:eastAsia="it-IT"/>
        </w:rPr>
        <w:t>Varie ed eventuali.</w:t>
      </w:r>
    </w:p>
    <w:p w:rsidR="00250F7D" w:rsidRDefault="00250F7D" w:rsidP="00956489">
      <w:pPr>
        <w:pStyle w:val="ListParagraph"/>
        <w:numPr>
          <w:ilvl w:val="1"/>
          <w:numId w:val="26"/>
        </w:numPr>
        <w:rPr>
          <w:rFonts w:ascii="Arial" w:hAnsi="Arial" w:cs="Arial"/>
          <w:b/>
          <w:bCs/>
          <w:color w:val="222222"/>
          <w:sz w:val="24"/>
          <w:szCs w:val="24"/>
          <w:u w:val="single"/>
          <w:lang w:val="it-IT" w:eastAsia="it-IT"/>
        </w:rPr>
      </w:pPr>
      <w:r w:rsidRPr="00FD599F">
        <w:rPr>
          <w:rFonts w:ascii="Arial" w:hAnsi="Arial" w:cs="Arial"/>
          <w:b/>
          <w:bCs/>
          <w:color w:val="222222"/>
          <w:sz w:val="24"/>
          <w:szCs w:val="24"/>
          <w:u w:val="single"/>
          <w:lang w:val="it-IT" w:eastAsia="it-IT"/>
        </w:rPr>
        <w:t>Calendario – iniziamo a imbastire il calendario 2026: richieste e proposte dai produttori, porremo più attenzione rispetto ai tempi di apertura degli ordini rispetto la consegna, proposta di abbinamento ordini (Butrigo con Amatrice).</w:t>
      </w:r>
    </w:p>
    <w:p w:rsidR="00250F7D" w:rsidRDefault="00250F7D" w:rsidP="00D03E7D">
      <w:pPr>
        <w:pStyle w:val="ListParagraph"/>
        <w:ind w:left="1440"/>
        <w:rPr>
          <w:rFonts w:ascii="Arial" w:hAnsi="Arial" w:cs="Arial"/>
          <w:b/>
          <w:bCs/>
          <w:color w:val="222222"/>
          <w:sz w:val="24"/>
          <w:szCs w:val="24"/>
          <w:u w:val="single"/>
          <w:lang w:val="it-IT" w:eastAsia="it-IT"/>
        </w:rPr>
      </w:pPr>
    </w:p>
    <w:p w:rsidR="00250F7D" w:rsidRDefault="00250F7D" w:rsidP="0044626A">
      <w:pPr>
        <w:pStyle w:val="ListParagraph"/>
        <w:ind w:left="1440"/>
        <w:rPr>
          <w:rFonts w:ascii="Arial" w:hAnsi="Arial" w:cs="Arial"/>
          <w:b/>
          <w:bCs/>
          <w:color w:val="222222"/>
          <w:sz w:val="24"/>
          <w:szCs w:val="24"/>
          <w:u w:val="single"/>
          <w:lang w:val="it-IT" w:eastAsia="it-IT"/>
        </w:rPr>
      </w:pPr>
    </w:p>
    <w:p w:rsidR="00250F7D" w:rsidRPr="00D03E7D" w:rsidRDefault="00250F7D" w:rsidP="006A1D01">
      <w:pPr>
        <w:pStyle w:val="ListParagraph"/>
        <w:numPr>
          <w:ilvl w:val="0"/>
          <w:numId w:val="27"/>
        </w:numPr>
        <w:jc w:val="both"/>
        <w:rPr>
          <w:sz w:val="24"/>
          <w:szCs w:val="24"/>
          <w:lang w:val="it-IT"/>
        </w:rPr>
      </w:pPr>
      <w:r w:rsidRPr="00D03E7D">
        <w:rPr>
          <w:sz w:val="24"/>
          <w:szCs w:val="24"/>
          <w:lang w:val="it-IT"/>
        </w:rPr>
        <w:t>Paolo chiede ai referenti di inviargli una mail ove indicare il tempo che passa tra l’ordine e la consegna per i vari prodotti</w:t>
      </w:r>
    </w:p>
    <w:p w:rsidR="00250F7D" w:rsidRPr="00D03E7D" w:rsidRDefault="00250F7D" w:rsidP="006A1D01">
      <w:pPr>
        <w:pStyle w:val="ListParagraph"/>
        <w:jc w:val="both"/>
        <w:rPr>
          <w:sz w:val="24"/>
          <w:szCs w:val="24"/>
          <w:lang w:val="it-IT"/>
        </w:rPr>
      </w:pPr>
    </w:p>
    <w:p w:rsidR="00250F7D" w:rsidRPr="00D03E7D" w:rsidRDefault="00250F7D" w:rsidP="006A1D01">
      <w:pPr>
        <w:pStyle w:val="ListParagraph"/>
        <w:numPr>
          <w:ilvl w:val="0"/>
          <w:numId w:val="27"/>
        </w:numPr>
        <w:jc w:val="both"/>
        <w:rPr>
          <w:sz w:val="24"/>
          <w:szCs w:val="24"/>
          <w:lang w:val="it-IT"/>
        </w:rPr>
      </w:pPr>
      <w:r w:rsidRPr="00D03E7D">
        <w:rPr>
          <w:sz w:val="24"/>
          <w:szCs w:val="24"/>
          <w:lang w:val="it-IT"/>
        </w:rPr>
        <w:t xml:space="preserve">Pietro suggerisce di mandare </w:t>
      </w:r>
      <w:r>
        <w:rPr>
          <w:sz w:val="24"/>
          <w:szCs w:val="24"/>
          <w:lang w:val="it-IT"/>
        </w:rPr>
        <w:t>un</w:t>
      </w:r>
      <w:r w:rsidRPr="00D03E7D">
        <w:rPr>
          <w:sz w:val="24"/>
          <w:szCs w:val="24"/>
          <w:lang w:val="it-IT"/>
        </w:rPr>
        <w:t xml:space="preserve"> avviso stringato ma chiaro in cui si ribadisce che il giorno </w:t>
      </w:r>
      <w:r w:rsidRPr="00B00780">
        <w:rPr>
          <w:b/>
          <w:bCs/>
          <w:sz w:val="24"/>
          <w:szCs w:val="24"/>
          <w:lang w:val="it-IT"/>
        </w:rPr>
        <w:t>1° novembre ci sarà la consegna ai Gas</w:t>
      </w:r>
      <w:r w:rsidRPr="00D03E7D">
        <w:rPr>
          <w:sz w:val="24"/>
          <w:szCs w:val="24"/>
          <w:lang w:val="it-IT"/>
        </w:rPr>
        <w:t xml:space="preserve"> </w:t>
      </w:r>
    </w:p>
    <w:p w:rsidR="00250F7D" w:rsidRPr="00D03E7D" w:rsidRDefault="00250F7D" w:rsidP="006A1D01">
      <w:pPr>
        <w:pStyle w:val="ListParagraph"/>
        <w:jc w:val="both"/>
        <w:rPr>
          <w:sz w:val="24"/>
          <w:szCs w:val="24"/>
          <w:lang w:val="it-IT"/>
        </w:rPr>
      </w:pPr>
    </w:p>
    <w:p w:rsidR="00250F7D" w:rsidRPr="00D03E7D" w:rsidRDefault="00250F7D" w:rsidP="006A1D01">
      <w:pPr>
        <w:pStyle w:val="ListParagraph"/>
        <w:numPr>
          <w:ilvl w:val="0"/>
          <w:numId w:val="27"/>
        </w:numPr>
        <w:jc w:val="both"/>
        <w:rPr>
          <w:sz w:val="24"/>
          <w:szCs w:val="24"/>
          <w:lang w:val="it-IT"/>
        </w:rPr>
      </w:pPr>
      <w:r w:rsidRPr="00D03E7D">
        <w:rPr>
          <w:sz w:val="24"/>
          <w:szCs w:val="24"/>
          <w:lang w:val="it-IT"/>
        </w:rPr>
        <w:t>Da definire anche il calendario per gli incontri coi nuovi produttori (Parano, per ora sospendere</w:t>
      </w:r>
      <w:r>
        <w:rPr>
          <w:sz w:val="24"/>
          <w:szCs w:val="24"/>
          <w:lang w:val="it-IT"/>
        </w:rPr>
        <w:t>, ok Alberto per il riso</w:t>
      </w:r>
      <w:r w:rsidRPr="00D03E7D">
        <w:rPr>
          <w:sz w:val="24"/>
          <w:szCs w:val="24"/>
          <w:lang w:val="it-IT"/>
        </w:rPr>
        <w:t>) e uno coi giovani produttori: un incontro potrebbe essere verso fine novembre ed il successivo magari a fine gennaio. Paolo mand</w:t>
      </w:r>
      <w:r>
        <w:rPr>
          <w:sz w:val="24"/>
          <w:szCs w:val="24"/>
          <w:lang w:val="it-IT"/>
        </w:rPr>
        <w:t>erà</w:t>
      </w:r>
      <w:r w:rsidRPr="00D03E7D">
        <w:rPr>
          <w:sz w:val="24"/>
          <w:szCs w:val="24"/>
          <w:lang w:val="it-IT"/>
        </w:rPr>
        <w:t xml:space="preserve"> alcune proposte in merito</w:t>
      </w:r>
    </w:p>
    <w:p w:rsidR="00250F7D" w:rsidRPr="00D03E7D" w:rsidRDefault="00250F7D" w:rsidP="006A1D01">
      <w:pPr>
        <w:pStyle w:val="ListParagraph"/>
        <w:jc w:val="both"/>
        <w:rPr>
          <w:sz w:val="24"/>
          <w:szCs w:val="24"/>
          <w:lang w:val="it-IT"/>
        </w:rPr>
      </w:pPr>
    </w:p>
    <w:p w:rsidR="00250F7D" w:rsidRPr="00D03E7D" w:rsidRDefault="00250F7D" w:rsidP="006A1D01">
      <w:pPr>
        <w:pStyle w:val="ListParagraph"/>
        <w:numPr>
          <w:ilvl w:val="0"/>
          <w:numId w:val="27"/>
        </w:numPr>
        <w:jc w:val="both"/>
        <w:rPr>
          <w:sz w:val="24"/>
          <w:szCs w:val="24"/>
          <w:lang w:val="it-IT"/>
        </w:rPr>
      </w:pPr>
      <w:r w:rsidRPr="00D03E7D">
        <w:rPr>
          <w:sz w:val="24"/>
          <w:szCs w:val="24"/>
          <w:lang w:val="it-IT"/>
        </w:rPr>
        <w:t>Luca propone un incontro / videocall con un produttore di banane per approfondire le tematiche relative alle problematiche nella prod</w:t>
      </w:r>
      <w:r>
        <w:rPr>
          <w:sz w:val="24"/>
          <w:szCs w:val="24"/>
          <w:lang w:val="it-IT"/>
        </w:rPr>
        <w:t>u</w:t>
      </w:r>
      <w:r w:rsidRPr="00D03E7D">
        <w:rPr>
          <w:sz w:val="24"/>
          <w:szCs w:val="24"/>
          <w:lang w:val="it-IT"/>
        </w:rPr>
        <w:t>zione, gestione e logistica di questo prodotto</w:t>
      </w:r>
    </w:p>
    <w:p w:rsidR="00250F7D" w:rsidRPr="00D03E7D" w:rsidRDefault="00250F7D" w:rsidP="006A1D01">
      <w:pPr>
        <w:pStyle w:val="ListParagraph"/>
        <w:jc w:val="both"/>
        <w:rPr>
          <w:sz w:val="24"/>
          <w:szCs w:val="24"/>
          <w:lang w:val="it-IT"/>
        </w:rPr>
      </w:pPr>
    </w:p>
    <w:p w:rsidR="00250F7D" w:rsidRPr="00D03E7D" w:rsidRDefault="00250F7D" w:rsidP="006A1D01">
      <w:pPr>
        <w:pStyle w:val="ListParagraph"/>
        <w:numPr>
          <w:ilvl w:val="0"/>
          <w:numId w:val="27"/>
        </w:numPr>
        <w:jc w:val="both"/>
        <w:rPr>
          <w:sz w:val="24"/>
          <w:szCs w:val="24"/>
          <w:lang w:val="it-IT"/>
        </w:rPr>
      </w:pPr>
      <w:r w:rsidRPr="00D03E7D">
        <w:rPr>
          <w:sz w:val="24"/>
          <w:szCs w:val="24"/>
          <w:lang w:val="it-IT"/>
        </w:rPr>
        <w:t>Pietro propone anche un incontro / videocall per far meglio conoscere la cooperativa Aretè</w:t>
      </w:r>
    </w:p>
    <w:p w:rsidR="00250F7D" w:rsidRDefault="00250F7D" w:rsidP="00956489">
      <w:pPr>
        <w:rPr>
          <w:rFonts w:ascii="Arial" w:hAnsi="Arial" w:cs="Arial"/>
          <w:color w:val="222222"/>
          <w:sz w:val="24"/>
          <w:szCs w:val="24"/>
          <w:lang w:val="it-IT" w:eastAsia="it-IT"/>
        </w:rPr>
      </w:pPr>
    </w:p>
    <w:p w:rsidR="00250F7D" w:rsidRPr="00956489" w:rsidRDefault="00250F7D" w:rsidP="00956489">
      <w:pPr>
        <w:rPr>
          <w:rFonts w:ascii="Arial" w:hAnsi="Arial" w:cs="Arial"/>
          <w:color w:val="222222"/>
          <w:sz w:val="24"/>
          <w:szCs w:val="24"/>
          <w:lang w:val="it-IT" w:eastAsia="it-IT"/>
        </w:rPr>
      </w:pPr>
    </w:p>
    <w:p w:rsidR="00250F7D" w:rsidRPr="00956489" w:rsidRDefault="00250F7D" w:rsidP="00956489">
      <w:pPr>
        <w:rPr>
          <w:rFonts w:ascii="Arial" w:hAnsi="Arial" w:cs="Arial"/>
          <w:b/>
          <w:bCs/>
          <w:color w:val="222222"/>
          <w:sz w:val="24"/>
          <w:szCs w:val="24"/>
          <w:u w:val="single"/>
          <w:lang w:val="it-IT" w:eastAsia="it-IT"/>
        </w:rPr>
      </w:pPr>
    </w:p>
    <w:p w:rsidR="00250F7D" w:rsidRPr="00D03E7D" w:rsidRDefault="00250F7D" w:rsidP="00956489">
      <w:pPr>
        <w:pStyle w:val="ListParagraph"/>
        <w:numPr>
          <w:ilvl w:val="1"/>
          <w:numId w:val="26"/>
        </w:numPr>
        <w:rPr>
          <w:lang w:val="it-IT"/>
        </w:rPr>
      </w:pPr>
      <w:r w:rsidRPr="00FD599F">
        <w:rPr>
          <w:rFonts w:ascii="Arial" w:hAnsi="Arial" w:cs="Arial"/>
          <w:b/>
          <w:bCs/>
          <w:color w:val="222222"/>
          <w:sz w:val="24"/>
          <w:szCs w:val="24"/>
          <w:u w:val="single"/>
          <w:lang w:val="it-IT" w:eastAsia="it-IT"/>
        </w:rPr>
        <w:t>Proposta di creare un gruppo WApp: verrà inviato un questionario google per fare un censimento dei componenti del tavolo</w:t>
      </w:r>
    </w:p>
    <w:p w:rsidR="00250F7D" w:rsidRPr="00A54EF7" w:rsidRDefault="00250F7D" w:rsidP="00D03E7D">
      <w:pPr>
        <w:pStyle w:val="ListParagraph"/>
        <w:ind w:left="1440"/>
        <w:rPr>
          <w:lang w:val="it-IT"/>
        </w:rPr>
      </w:pPr>
    </w:p>
    <w:p w:rsidR="00250F7D" w:rsidRPr="00FD599F" w:rsidRDefault="00250F7D" w:rsidP="00A54EF7">
      <w:pPr>
        <w:pStyle w:val="ListParagraph"/>
        <w:ind w:left="1440"/>
        <w:rPr>
          <w:lang w:val="it-IT"/>
        </w:rPr>
      </w:pPr>
    </w:p>
    <w:p w:rsidR="00250F7D" w:rsidRPr="00A54EF7" w:rsidRDefault="00250F7D" w:rsidP="006A1D01">
      <w:pPr>
        <w:pStyle w:val="ListParagraph"/>
        <w:numPr>
          <w:ilvl w:val="0"/>
          <w:numId w:val="29"/>
        </w:numPr>
        <w:jc w:val="both"/>
        <w:rPr>
          <w:sz w:val="24"/>
          <w:szCs w:val="24"/>
          <w:lang w:val="it-IT"/>
        </w:rPr>
      </w:pPr>
      <w:r w:rsidRPr="00A54EF7">
        <w:rPr>
          <w:sz w:val="24"/>
          <w:szCs w:val="24"/>
          <w:lang w:val="it-IT"/>
        </w:rPr>
        <w:t xml:space="preserve">Nei prossimi giorni </w:t>
      </w:r>
      <w:r>
        <w:rPr>
          <w:sz w:val="24"/>
          <w:szCs w:val="24"/>
          <w:lang w:val="it-IT"/>
        </w:rPr>
        <w:t xml:space="preserve">i partecipanti al tavolo produttori </w:t>
      </w:r>
      <w:r w:rsidRPr="00A54EF7">
        <w:rPr>
          <w:sz w:val="24"/>
          <w:szCs w:val="24"/>
          <w:lang w:val="it-IT"/>
        </w:rPr>
        <w:t>ricever</w:t>
      </w:r>
      <w:r>
        <w:rPr>
          <w:sz w:val="24"/>
          <w:szCs w:val="24"/>
          <w:lang w:val="it-IT"/>
        </w:rPr>
        <w:t>anno</w:t>
      </w:r>
      <w:r w:rsidRPr="00A54EF7">
        <w:rPr>
          <w:sz w:val="24"/>
          <w:szCs w:val="24"/>
          <w:lang w:val="it-IT"/>
        </w:rPr>
        <w:t xml:space="preserve"> una mail con la richiesta di a</w:t>
      </w:r>
      <w:r>
        <w:rPr>
          <w:sz w:val="24"/>
          <w:szCs w:val="24"/>
          <w:lang w:val="it-IT"/>
        </w:rPr>
        <w:t>l</w:t>
      </w:r>
      <w:r w:rsidRPr="00A54EF7">
        <w:rPr>
          <w:sz w:val="24"/>
          <w:szCs w:val="24"/>
          <w:lang w:val="it-IT"/>
        </w:rPr>
        <w:t>cuni dati per fare una riorganizzazione del tavolo e creare un gruppo Whats</w:t>
      </w:r>
      <w:r>
        <w:rPr>
          <w:sz w:val="24"/>
          <w:szCs w:val="24"/>
          <w:lang w:val="it-IT"/>
        </w:rPr>
        <w:t>a</w:t>
      </w:r>
      <w:r w:rsidRPr="00A54EF7">
        <w:rPr>
          <w:sz w:val="24"/>
          <w:szCs w:val="24"/>
          <w:lang w:val="it-IT"/>
        </w:rPr>
        <w:t>pp</w:t>
      </w:r>
      <w:r>
        <w:rPr>
          <w:sz w:val="24"/>
          <w:szCs w:val="24"/>
          <w:lang w:val="it-IT"/>
        </w:rPr>
        <w:t xml:space="preserve"> su cui condividere informazioni ed argomenti di semplice gestione.</w:t>
      </w:r>
    </w:p>
    <w:p w:rsidR="00250F7D" w:rsidRDefault="00250F7D" w:rsidP="00E61FF4">
      <w:pPr>
        <w:rPr>
          <w:lang w:val="it-IT"/>
        </w:rPr>
      </w:pPr>
    </w:p>
    <w:p w:rsidR="00250F7D" w:rsidRPr="00E76074" w:rsidRDefault="00250F7D" w:rsidP="00E76074">
      <w:pPr>
        <w:pStyle w:val="ListParagraph"/>
        <w:numPr>
          <w:ilvl w:val="1"/>
          <w:numId w:val="26"/>
        </w:numPr>
        <w:rPr>
          <w:lang w:val="it-IT"/>
        </w:rPr>
      </w:pPr>
      <w:r>
        <w:rPr>
          <w:rFonts w:ascii="Arial" w:hAnsi="Arial" w:cs="Arial"/>
          <w:b/>
          <w:bCs/>
          <w:color w:val="222222"/>
          <w:sz w:val="24"/>
          <w:szCs w:val="24"/>
          <w:u w:val="single"/>
          <w:lang w:val="it-IT" w:eastAsia="it-IT"/>
        </w:rPr>
        <w:t>Altre tematiche</w:t>
      </w:r>
    </w:p>
    <w:p w:rsidR="00250F7D" w:rsidRDefault="00250F7D" w:rsidP="006A1D01">
      <w:pPr>
        <w:pStyle w:val="ListParagraph"/>
        <w:rPr>
          <w:sz w:val="24"/>
          <w:szCs w:val="24"/>
          <w:lang w:val="it-IT"/>
        </w:rPr>
      </w:pPr>
    </w:p>
    <w:p w:rsidR="00250F7D" w:rsidRPr="006A1D01" w:rsidRDefault="00250F7D" w:rsidP="006A1D01">
      <w:pPr>
        <w:pStyle w:val="ListParagraph"/>
        <w:jc w:val="both"/>
        <w:rPr>
          <w:sz w:val="24"/>
          <w:szCs w:val="24"/>
          <w:lang w:val="it-IT"/>
        </w:rPr>
      </w:pPr>
      <w:r w:rsidRPr="006A1D01">
        <w:rPr>
          <w:sz w:val="24"/>
          <w:szCs w:val="24"/>
          <w:lang w:val="it-IT"/>
        </w:rPr>
        <w:t>Nell’otica di semplificare le attività:</w:t>
      </w:r>
    </w:p>
    <w:p w:rsidR="00250F7D" w:rsidRPr="006A1D01" w:rsidRDefault="00250F7D" w:rsidP="006A1D01">
      <w:pPr>
        <w:pStyle w:val="ListParagraph"/>
        <w:jc w:val="both"/>
        <w:rPr>
          <w:sz w:val="24"/>
          <w:szCs w:val="24"/>
          <w:lang w:val="it-IT"/>
        </w:rPr>
      </w:pPr>
      <w:r>
        <w:rPr>
          <w:sz w:val="24"/>
          <w:szCs w:val="24"/>
          <w:lang w:val="it-IT"/>
        </w:rPr>
        <w:t xml:space="preserve">visto che </w:t>
      </w:r>
      <w:r w:rsidRPr="006A1D01">
        <w:rPr>
          <w:sz w:val="24"/>
          <w:szCs w:val="24"/>
          <w:lang w:val="it-IT"/>
        </w:rPr>
        <w:t>non stanno diminuendo gli ordini a listino</w:t>
      </w:r>
      <w:r>
        <w:rPr>
          <w:sz w:val="24"/>
          <w:szCs w:val="24"/>
          <w:lang w:val="it-IT"/>
        </w:rPr>
        <w:t xml:space="preserve"> si chiede di</w:t>
      </w:r>
      <w:r w:rsidRPr="006A1D01">
        <w:rPr>
          <w:sz w:val="24"/>
          <w:szCs w:val="24"/>
          <w:lang w:val="it-IT"/>
        </w:rPr>
        <w:t xml:space="preserve"> valutare se accorpare ordini che sono gestiti in parallelo inserendoli nello stesso listino e gestendoli con lo stesso ordine (ad es. Butrigo ed Amatrice)</w:t>
      </w:r>
    </w:p>
    <w:p w:rsidR="00250F7D" w:rsidRDefault="00250F7D" w:rsidP="00E61FF4">
      <w:pPr>
        <w:rPr>
          <w:lang w:val="it-IT"/>
        </w:rPr>
      </w:pPr>
    </w:p>
    <w:p w:rsidR="00250F7D" w:rsidRDefault="00250F7D" w:rsidP="00E61FF4">
      <w:pPr>
        <w:rPr>
          <w:lang w:val="it-IT"/>
        </w:rPr>
      </w:pPr>
    </w:p>
    <w:p w:rsidR="00250F7D" w:rsidRPr="00FB5C23" w:rsidRDefault="00250F7D" w:rsidP="00E61FF4">
      <w:pPr>
        <w:rPr>
          <w:sz w:val="24"/>
          <w:szCs w:val="24"/>
          <w:lang w:val="it-IT"/>
        </w:rPr>
      </w:pPr>
      <w:r w:rsidRPr="00FB5C23">
        <w:rPr>
          <w:sz w:val="24"/>
          <w:szCs w:val="24"/>
          <w:lang w:val="it-IT"/>
        </w:rPr>
        <w:t>Saluti a tutti</w:t>
      </w:r>
    </w:p>
    <w:p w:rsidR="00250F7D" w:rsidRPr="00FB5C23" w:rsidRDefault="00250F7D" w:rsidP="00E61FF4">
      <w:pPr>
        <w:rPr>
          <w:sz w:val="24"/>
          <w:szCs w:val="24"/>
          <w:lang w:val="it-IT"/>
        </w:rPr>
      </w:pPr>
      <w:r w:rsidRPr="00FB5C23">
        <w:rPr>
          <w:sz w:val="24"/>
          <w:szCs w:val="24"/>
          <w:lang w:val="it-IT"/>
        </w:rPr>
        <w:t xml:space="preserve">Ugo e Francesco </w:t>
      </w:r>
    </w:p>
    <w:sectPr w:rsidR="00250F7D" w:rsidRPr="00FB5C23" w:rsidSect="00F77562">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7D" w:rsidRDefault="00250F7D" w:rsidP="003A50CB">
      <w:pPr>
        <w:spacing w:after="0" w:line="240" w:lineRule="auto"/>
      </w:pPr>
      <w:r>
        <w:separator/>
      </w:r>
    </w:p>
  </w:endnote>
  <w:endnote w:type="continuationSeparator" w:id="0">
    <w:p w:rsidR="00250F7D" w:rsidRDefault="00250F7D" w:rsidP="003A5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7D" w:rsidRPr="003A50CB" w:rsidRDefault="00250F7D">
    <w:pPr>
      <w:pStyle w:val="Footer"/>
      <w:rPr>
        <w:sz w:val="20"/>
        <w:szCs w:val="20"/>
        <w:lang w:val="it-IT"/>
      </w:rPr>
    </w:pPr>
    <w:r w:rsidRPr="003A50CB">
      <w:rPr>
        <w:sz w:val="20"/>
        <w:szCs w:val="20"/>
        <w:lang w:val="it-IT"/>
      </w:rPr>
      <w:t xml:space="preserve">Riunione Tavolo Produttori del </w:t>
    </w:r>
    <w:r>
      <w:rPr>
        <w:sz w:val="20"/>
        <w:szCs w:val="20"/>
        <w:lang w:val="it-IT"/>
      </w:rPr>
      <w:t>15-10-25</w:t>
    </w:r>
    <w:r w:rsidRPr="003A50CB">
      <w:rPr>
        <w:sz w:val="20"/>
        <w:szCs w:val="20"/>
        <w:lang w:val="it-IT"/>
      </w:rPr>
      <w:t xml:space="preserve">                                                                                        </w:t>
    </w:r>
    <w:r>
      <w:rPr>
        <w:sz w:val="20"/>
        <w:szCs w:val="20"/>
        <w:lang w:val="it-IT"/>
      </w:rPr>
      <w:t xml:space="preserve">            </w:t>
    </w:r>
    <w:r w:rsidRPr="003A50CB">
      <w:rPr>
        <w:sz w:val="20"/>
        <w:szCs w:val="20"/>
        <w:lang w:val="it-IT"/>
      </w:rPr>
      <w:t xml:space="preserve"> Pagina </w:t>
    </w:r>
    <w:r w:rsidRPr="003A50CB">
      <w:rPr>
        <w:sz w:val="20"/>
        <w:szCs w:val="20"/>
        <w:lang w:val="it-IT"/>
      </w:rPr>
      <w:fldChar w:fldCharType="begin"/>
    </w:r>
    <w:r w:rsidRPr="003A50CB">
      <w:rPr>
        <w:sz w:val="20"/>
        <w:szCs w:val="20"/>
        <w:lang w:val="it-IT"/>
      </w:rPr>
      <w:instrText>PAGE   \* MERGEFORMAT</w:instrText>
    </w:r>
    <w:r w:rsidRPr="003A50CB">
      <w:rPr>
        <w:sz w:val="20"/>
        <w:szCs w:val="20"/>
        <w:lang w:val="it-IT"/>
      </w:rPr>
      <w:fldChar w:fldCharType="separate"/>
    </w:r>
    <w:r>
      <w:rPr>
        <w:noProof/>
        <w:sz w:val="20"/>
        <w:szCs w:val="20"/>
        <w:lang w:val="it-IT"/>
      </w:rPr>
      <w:t>6</w:t>
    </w:r>
    <w:r w:rsidRPr="003A50CB">
      <w:rPr>
        <w:sz w:val="20"/>
        <w:szCs w:val="20"/>
        <w:lang w:val="it-IT"/>
      </w:rPr>
      <w:fldChar w:fldCharType="end"/>
    </w:r>
  </w:p>
  <w:p w:rsidR="00250F7D" w:rsidRPr="003A50CB" w:rsidRDefault="00250F7D">
    <w:pPr>
      <w:pStyle w:val="Footer"/>
      <w:rPr>
        <w:sz w:val="20"/>
        <w:szCs w:val="20"/>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7D" w:rsidRDefault="00250F7D" w:rsidP="003A50CB">
      <w:pPr>
        <w:spacing w:after="0" w:line="240" w:lineRule="auto"/>
      </w:pPr>
      <w:r>
        <w:separator/>
      </w:r>
    </w:p>
  </w:footnote>
  <w:footnote w:type="continuationSeparator" w:id="0">
    <w:p w:rsidR="00250F7D" w:rsidRDefault="00250F7D" w:rsidP="003A5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7BC"/>
    <w:multiLevelType w:val="hybridMultilevel"/>
    <w:tmpl w:val="5790848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nsid w:val="0A27319D"/>
    <w:multiLevelType w:val="hybridMultilevel"/>
    <w:tmpl w:val="00F89584"/>
    <w:lvl w:ilvl="0" w:tplc="04100001">
      <w:start w:val="1"/>
      <w:numFmt w:val="bullet"/>
      <w:lvlText w:val=""/>
      <w:lvlJc w:val="left"/>
      <w:pPr>
        <w:ind w:left="2727" w:hanging="360"/>
      </w:pPr>
      <w:rPr>
        <w:rFonts w:ascii="Symbol" w:hAnsi="Symbol" w:hint="default"/>
      </w:rPr>
    </w:lvl>
    <w:lvl w:ilvl="1" w:tplc="04100003" w:tentative="1">
      <w:start w:val="1"/>
      <w:numFmt w:val="bullet"/>
      <w:lvlText w:val="o"/>
      <w:lvlJc w:val="left"/>
      <w:pPr>
        <w:ind w:left="3447" w:hanging="360"/>
      </w:pPr>
      <w:rPr>
        <w:rFonts w:ascii="Courier New" w:hAnsi="Courier New" w:hint="default"/>
      </w:rPr>
    </w:lvl>
    <w:lvl w:ilvl="2" w:tplc="04100005" w:tentative="1">
      <w:start w:val="1"/>
      <w:numFmt w:val="bullet"/>
      <w:lvlText w:val=""/>
      <w:lvlJc w:val="left"/>
      <w:pPr>
        <w:ind w:left="4167" w:hanging="360"/>
      </w:pPr>
      <w:rPr>
        <w:rFonts w:ascii="Wingdings" w:hAnsi="Wingdings" w:hint="default"/>
      </w:rPr>
    </w:lvl>
    <w:lvl w:ilvl="3" w:tplc="04100001" w:tentative="1">
      <w:start w:val="1"/>
      <w:numFmt w:val="bullet"/>
      <w:lvlText w:val=""/>
      <w:lvlJc w:val="left"/>
      <w:pPr>
        <w:ind w:left="4887" w:hanging="360"/>
      </w:pPr>
      <w:rPr>
        <w:rFonts w:ascii="Symbol" w:hAnsi="Symbol" w:hint="default"/>
      </w:rPr>
    </w:lvl>
    <w:lvl w:ilvl="4" w:tplc="04100003" w:tentative="1">
      <w:start w:val="1"/>
      <w:numFmt w:val="bullet"/>
      <w:lvlText w:val="o"/>
      <w:lvlJc w:val="left"/>
      <w:pPr>
        <w:ind w:left="5607" w:hanging="360"/>
      </w:pPr>
      <w:rPr>
        <w:rFonts w:ascii="Courier New" w:hAnsi="Courier New" w:hint="default"/>
      </w:rPr>
    </w:lvl>
    <w:lvl w:ilvl="5" w:tplc="04100005" w:tentative="1">
      <w:start w:val="1"/>
      <w:numFmt w:val="bullet"/>
      <w:lvlText w:val=""/>
      <w:lvlJc w:val="left"/>
      <w:pPr>
        <w:ind w:left="6327" w:hanging="360"/>
      </w:pPr>
      <w:rPr>
        <w:rFonts w:ascii="Wingdings" w:hAnsi="Wingdings" w:hint="default"/>
      </w:rPr>
    </w:lvl>
    <w:lvl w:ilvl="6" w:tplc="04100001" w:tentative="1">
      <w:start w:val="1"/>
      <w:numFmt w:val="bullet"/>
      <w:lvlText w:val=""/>
      <w:lvlJc w:val="left"/>
      <w:pPr>
        <w:ind w:left="7047" w:hanging="360"/>
      </w:pPr>
      <w:rPr>
        <w:rFonts w:ascii="Symbol" w:hAnsi="Symbol" w:hint="default"/>
      </w:rPr>
    </w:lvl>
    <w:lvl w:ilvl="7" w:tplc="04100003" w:tentative="1">
      <w:start w:val="1"/>
      <w:numFmt w:val="bullet"/>
      <w:lvlText w:val="o"/>
      <w:lvlJc w:val="left"/>
      <w:pPr>
        <w:ind w:left="7767" w:hanging="360"/>
      </w:pPr>
      <w:rPr>
        <w:rFonts w:ascii="Courier New" w:hAnsi="Courier New" w:hint="default"/>
      </w:rPr>
    </w:lvl>
    <w:lvl w:ilvl="8" w:tplc="04100005" w:tentative="1">
      <w:start w:val="1"/>
      <w:numFmt w:val="bullet"/>
      <w:lvlText w:val=""/>
      <w:lvlJc w:val="left"/>
      <w:pPr>
        <w:ind w:left="8487" w:hanging="360"/>
      </w:pPr>
      <w:rPr>
        <w:rFonts w:ascii="Wingdings" w:hAnsi="Wingdings" w:hint="default"/>
      </w:rPr>
    </w:lvl>
  </w:abstractNum>
  <w:abstractNum w:abstractNumId="2">
    <w:nsid w:val="0F3A44F6"/>
    <w:multiLevelType w:val="hybridMultilevel"/>
    <w:tmpl w:val="A0C8AF22"/>
    <w:lvl w:ilvl="0" w:tplc="04100017">
      <w:start w:val="1"/>
      <w:numFmt w:val="lowerLetter"/>
      <w:lvlText w:val="%1)"/>
      <w:lvlJc w:val="left"/>
      <w:pPr>
        <w:ind w:left="1303" w:hanging="360"/>
      </w:pPr>
      <w:rPr>
        <w:rFonts w:cs="Times New Roman"/>
      </w:rPr>
    </w:lvl>
    <w:lvl w:ilvl="1" w:tplc="04100019" w:tentative="1">
      <w:start w:val="1"/>
      <w:numFmt w:val="lowerLetter"/>
      <w:lvlText w:val="%2."/>
      <w:lvlJc w:val="left"/>
      <w:pPr>
        <w:ind w:left="2023" w:hanging="360"/>
      </w:pPr>
      <w:rPr>
        <w:rFonts w:cs="Times New Roman"/>
      </w:rPr>
    </w:lvl>
    <w:lvl w:ilvl="2" w:tplc="0410001B" w:tentative="1">
      <w:start w:val="1"/>
      <w:numFmt w:val="lowerRoman"/>
      <w:lvlText w:val="%3."/>
      <w:lvlJc w:val="right"/>
      <w:pPr>
        <w:ind w:left="2743" w:hanging="180"/>
      </w:pPr>
      <w:rPr>
        <w:rFonts w:cs="Times New Roman"/>
      </w:rPr>
    </w:lvl>
    <w:lvl w:ilvl="3" w:tplc="0410000F" w:tentative="1">
      <w:start w:val="1"/>
      <w:numFmt w:val="decimal"/>
      <w:lvlText w:val="%4."/>
      <w:lvlJc w:val="left"/>
      <w:pPr>
        <w:ind w:left="3463" w:hanging="360"/>
      </w:pPr>
      <w:rPr>
        <w:rFonts w:cs="Times New Roman"/>
      </w:rPr>
    </w:lvl>
    <w:lvl w:ilvl="4" w:tplc="04100019" w:tentative="1">
      <w:start w:val="1"/>
      <w:numFmt w:val="lowerLetter"/>
      <w:lvlText w:val="%5."/>
      <w:lvlJc w:val="left"/>
      <w:pPr>
        <w:ind w:left="4183" w:hanging="360"/>
      </w:pPr>
      <w:rPr>
        <w:rFonts w:cs="Times New Roman"/>
      </w:rPr>
    </w:lvl>
    <w:lvl w:ilvl="5" w:tplc="0410001B" w:tentative="1">
      <w:start w:val="1"/>
      <w:numFmt w:val="lowerRoman"/>
      <w:lvlText w:val="%6."/>
      <w:lvlJc w:val="right"/>
      <w:pPr>
        <w:ind w:left="4903" w:hanging="180"/>
      </w:pPr>
      <w:rPr>
        <w:rFonts w:cs="Times New Roman"/>
      </w:rPr>
    </w:lvl>
    <w:lvl w:ilvl="6" w:tplc="0410000F" w:tentative="1">
      <w:start w:val="1"/>
      <w:numFmt w:val="decimal"/>
      <w:lvlText w:val="%7."/>
      <w:lvlJc w:val="left"/>
      <w:pPr>
        <w:ind w:left="5623" w:hanging="360"/>
      </w:pPr>
      <w:rPr>
        <w:rFonts w:cs="Times New Roman"/>
      </w:rPr>
    </w:lvl>
    <w:lvl w:ilvl="7" w:tplc="04100019" w:tentative="1">
      <w:start w:val="1"/>
      <w:numFmt w:val="lowerLetter"/>
      <w:lvlText w:val="%8."/>
      <w:lvlJc w:val="left"/>
      <w:pPr>
        <w:ind w:left="6343" w:hanging="360"/>
      </w:pPr>
      <w:rPr>
        <w:rFonts w:cs="Times New Roman"/>
      </w:rPr>
    </w:lvl>
    <w:lvl w:ilvl="8" w:tplc="0410001B" w:tentative="1">
      <w:start w:val="1"/>
      <w:numFmt w:val="lowerRoman"/>
      <w:lvlText w:val="%9."/>
      <w:lvlJc w:val="right"/>
      <w:pPr>
        <w:ind w:left="7063" w:hanging="180"/>
      </w:pPr>
      <w:rPr>
        <w:rFonts w:cs="Times New Roman"/>
      </w:rPr>
    </w:lvl>
  </w:abstractNum>
  <w:abstractNum w:abstractNumId="3">
    <w:nsid w:val="16DD50C5"/>
    <w:multiLevelType w:val="hybridMultilevel"/>
    <w:tmpl w:val="72661EFA"/>
    <w:lvl w:ilvl="0" w:tplc="0410000F">
      <w:start w:val="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E72B7F"/>
    <w:multiLevelType w:val="hybridMultilevel"/>
    <w:tmpl w:val="5790848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nsid w:val="1EC77644"/>
    <w:multiLevelType w:val="hybridMultilevel"/>
    <w:tmpl w:val="1F7C3A00"/>
    <w:lvl w:ilvl="0" w:tplc="699A934A">
      <w:start w:val="1"/>
      <w:numFmt w:val="decimal"/>
      <w:lvlText w:val="%1."/>
      <w:lvlJc w:val="left"/>
      <w:pPr>
        <w:ind w:left="928" w:hanging="360"/>
      </w:pPr>
      <w:rPr>
        <w:rFonts w:cs="Times New Roman"/>
        <w:b/>
        <w:bCs/>
      </w:rPr>
    </w:lvl>
    <w:lvl w:ilvl="1" w:tplc="FFFFFFFF">
      <w:start w:val="1"/>
      <w:numFmt w:val="lowerLetter"/>
      <w:lvlText w:val="%2."/>
      <w:lvlJc w:val="left"/>
      <w:pPr>
        <w:ind w:left="1483" w:hanging="360"/>
      </w:pPr>
      <w:rPr>
        <w:rFonts w:cs="Times New Roman"/>
      </w:rPr>
    </w:lvl>
    <w:lvl w:ilvl="2" w:tplc="FFFFFFFF" w:tentative="1">
      <w:start w:val="1"/>
      <w:numFmt w:val="lowerRoman"/>
      <w:lvlText w:val="%3."/>
      <w:lvlJc w:val="right"/>
      <w:pPr>
        <w:ind w:left="2203" w:hanging="180"/>
      </w:pPr>
      <w:rPr>
        <w:rFonts w:cs="Times New Roman"/>
      </w:rPr>
    </w:lvl>
    <w:lvl w:ilvl="3" w:tplc="FFFFFFFF" w:tentative="1">
      <w:start w:val="1"/>
      <w:numFmt w:val="decimal"/>
      <w:lvlText w:val="%4."/>
      <w:lvlJc w:val="left"/>
      <w:pPr>
        <w:ind w:left="2923" w:hanging="360"/>
      </w:pPr>
      <w:rPr>
        <w:rFonts w:cs="Times New Roman"/>
      </w:rPr>
    </w:lvl>
    <w:lvl w:ilvl="4" w:tplc="FFFFFFFF" w:tentative="1">
      <w:start w:val="1"/>
      <w:numFmt w:val="lowerLetter"/>
      <w:lvlText w:val="%5."/>
      <w:lvlJc w:val="left"/>
      <w:pPr>
        <w:ind w:left="3643" w:hanging="360"/>
      </w:pPr>
      <w:rPr>
        <w:rFonts w:cs="Times New Roman"/>
      </w:rPr>
    </w:lvl>
    <w:lvl w:ilvl="5" w:tplc="FFFFFFFF" w:tentative="1">
      <w:start w:val="1"/>
      <w:numFmt w:val="lowerRoman"/>
      <w:lvlText w:val="%6."/>
      <w:lvlJc w:val="right"/>
      <w:pPr>
        <w:ind w:left="4363" w:hanging="180"/>
      </w:pPr>
      <w:rPr>
        <w:rFonts w:cs="Times New Roman"/>
      </w:rPr>
    </w:lvl>
    <w:lvl w:ilvl="6" w:tplc="FFFFFFFF" w:tentative="1">
      <w:start w:val="1"/>
      <w:numFmt w:val="decimal"/>
      <w:lvlText w:val="%7."/>
      <w:lvlJc w:val="left"/>
      <w:pPr>
        <w:ind w:left="5083" w:hanging="360"/>
      </w:pPr>
      <w:rPr>
        <w:rFonts w:cs="Times New Roman"/>
      </w:rPr>
    </w:lvl>
    <w:lvl w:ilvl="7" w:tplc="FFFFFFFF" w:tentative="1">
      <w:start w:val="1"/>
      <w:numFmt w:val="lowerLetter"/>
      <w:lvlText w:val="%8."/>
      <w:lvlJc w:val="left"/>
      <w:pPr>
        <w:ind w:left="5803" w:hanging="360"/>
      </w:pPr>
      <w:rPr>
        <w:rFonts w:cs="Times New Roman"/>
      </w:rPr>
    </w:lvl>
    <w:lvl w:ilvl="8" w:tplc="FFFFFFFF" w:tentative="1">
      <w:start w:val="1"/>
      <w:numFmt w:val="lowerRoman"/>
      <w:lvlText w:val="%9."/>
      <w:lvlJc w:val="right"/>
      <w:pPr>
        <w:ind w:left="6523" w:hanging="180"/>
      </w:pPr>
      <w:rPr>
        <w:rFonts w:cs="Times New Roman"/>
      </w:rPr>
    </w:lvl>
  </w:abstractNum>
  <w:abstractNum w:abstractNumId="6">
    <w:nsid w:val="2112607A"/>
    <w:multiLevelType w:val="hybridMultilevel"/>
    <w:tmpl w:val="CCF445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46E595F"/>
    <w:multiLevelType w:val="hybridMultilevel"/>
    <w:tmpl w:val="D01C6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042CCA"/>
    <w:multiLevelType w:val="hybridMultilevel"/>
    <w:tmpl w:val="FF88A974"/>
    <w:lvl w:ilvl="0" w:tplc="FFFFFFFF">
      <w:start w:val="1"/>
      <w:numFmt w:val="decimal"/>
      <w:lvlText w:val="%1."/>
      <w:lvlJc w:val="left"/>
      <w:pPr>
        <w:ind w:left="763" w:hanging="360"/>
      </w:pPr>
      <w:rPr>
        <w:rFonts w:cs="Times New Roman"/>
      </w:rPr>
    </w:lvl>
    <w:lvl w:ilvl="1" w:tplc="FFFFFFFF">
      <w:start w:val="1"/>
      <w:numFmt w:val="lowerLetter"/>
      <w:lvlText w:val="%2."/>
      <w:lvlJc w:val="left"/>
      <w:pPr>
        <w:ind w:left="1483" w:hanging="360"/>
      </w:pPr>
      <w:rPr>
        <w:rFonts w:cs="Times New Roman"/>
      </w:rPr>
    </w:lvl>
    <w:lvl w:ilvl="2" w:tplc="FFFFFFFF" w:tentative="1">
      <w:start w:val="1"/>
      <w:numFmt w:val="lowerRoman"/>
      <w:lvlText w:val="%3."/>
      <w:lvlJc w:val="right"/>
      <w:pPr>
        <w:ind w:left="2203" w:hanging="180"/>
      </w:pPr>
      <w:rPr>
        <w:rFonts w:cs="Times New Roman"/>
      </w:rPr>
    </w:lvl>
    <w:lvl w:ilvl="3" w:tplc="FFFFFFFF" w:tentative="1">
      <w:start w:val="1"/>
      <w:numFmt w:val="decimal"/>
      <w:lvlText w:val="%4."/>
      <w:lvlJc w:val="left"/>
      <w:pPr>
        <w:ind w:left="2923" w:hanging="360"/>
      </w:pPr>
      <w:rPr>
        <w:rFonts w:cs="Times New Roman"/>
      </w:rPr>
    </w:lvl>
    <w:lvl w:ilvl="4" w:tplc="FFFFFFFF" w:tentative="1">
      <w:start w:val="1"/>
      <w:numFmt w:val="lowerLetter"/>
      <w:lvlText w:val="%5."/>
      <w:lvlJc w:val="left"/>
      <w:pPr>
        <w:ind w:left="3643" w:hanging="360"/>
      </w:pPr>
      <w:rPr>
        <w:rFonts w:cs="Times New Roman"/>
      </w:rPr>
    </w:lvl>
    <w:lvl w:ilvl="5" w:tplc="FFFFFFFF" w:tentative="1">
      <w:start w:val="1"/>
      <w:numFmt w:val="lowerRoman"/>
      <w:lvlText w:val="%6."/>
      <w:lvlJc w:val="right"/>
      <w:pPr>
        <w:ind w:left="4363" w:hanging="180"/>
      </w:pPr>
      <w:rPr>
        <w:rFonts w:cs="Times New Roman"/>
      </w:rPr>
    </w:lvl>
    <w:lvl w:ilvl="6" w:tplc="FFFFFFFF" w:tentative="1">
      <w:start w:val="1"/>
      <w:numFmt w:val="decimal"/>
      <w:lvlText w:val="%7."/>
      <w:lvlJc w:val="left"/>
      <w:pPr>
        <w:ind w:left="5083" w:hanging="360"/>
      </w:pPr>
      <w:rPr>
        <w:rFonts w:cs="Times New Roman"/>
      </w:rPr>
    </w:lvl>
    <w:lvl w:ilvl="7" w:tplc="FFFFFFFF" w:tentative="1">
      <w:start w:val="1"/>
      <w:numFmt w:val="lowerLetter"/>
      <w:lvlText w:val="%8."/>
      <w:lvlJc w:val="left"/>
      <w:pPr>
        <w:ind w:left="5803" w:hanging="360"/>
      </w:pPr>
      <w:rPr>
        <w:rFonts w:cs="Times New Roman"/>
      </w:rPr>
    </w:lvl>
    <w:lvl w:ilvl="8" w:tplc="FFFFFFFF" w:tentative="1">
      <w:start w:val="1"/>
      <w:numFmt w:val="lowerRoman"/>
      <w:lvlText w:val="%9."/>
      <w:lvlJc w:val="right"/>
      <w:pPr>
        <w:ind w:left="6523" w:hanging="180"/>
      </w:pPr>
      <w:rPr>
        <w:rFonts w:cs="Times New Roman"/>
      </w:rPr>
    </w:lvl>
  </w:abstractNum>
  <w:abstractNum w:abstractNumId="9">
    <w:nsid w:val="3EE229AD"/>
    <w:multiLevelType w:val="hybridMultilevel"/>
    <w:tmpl w:val="D062F9D8"/>
    <w:lvl w:ilvl="0" w:tplc="545268C6">
      <w:numFmt w:val="bullet"/>
      <w:lvlText w:val=""/>
      <w:lvlJc w:val="left"/>
      <w:pPr>
        <w:ind w:left="1800" w:hanging="360"/>
      </w:pPr>
      <w:rPr>
        <w:rFonts w:ascii="Symbol" w:eastAsia="Times New Roman"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4193711C"/>
    <w:multiLevelType w:val="hybridMultilevel"/>
    <w:tmpl w:val="D41E3EC8"/>
    <w:lvl w:ilvl="0" w:tplc="063C8EDE">
      <w:start w:val="1"/>
      <w:numFmt w:val="decimal"/>
      <w:lvlText w:val="%1."/>
      <w:lvlJc w:val="left"/>
      <w:pPr>
        <w:ind w:left="644" w:hanging="360"/>
      </w:pPr>
      <w:rPr>
        <w:rFonts w:cs="Times New Roman"/>
        <w:b/>
        <w:bCs/>
        <w:sz w:val="28"/>
        <w:szCs w:val="28"/>
      </w:rPr>
    </w:lvl>
    <w:lvl w:ilvl="1" w:tplc="04100019">
      <w:start w:val="1"/>
      <w:numFmt w:val="lowerLetter"/>
      <w:lvlText w:val="%2."/>
      <w:lvlJc w:val="left"/>
      <w:pPr>
        <w:ind w:left="1483" w:hanging="360"/>
      </w:pPr>
      <w:rPr>
        <w:rFonts w:cs="Times New Roman"/>
      </w:rPr>
    </w:lvl>
    <w:lvl w:ilvl="2" w:tplc="0410001B" w:tentative="1">
      <w:start w:val="1"/>
      <w:numFmt w:val="lowerRoman"/>
      <w:lvlText w:val="%3."/>
      <w:lvlJc w:val="right"/>
      <w:pPr>
        <w:ind w:left="2203" w:hanging="180"/>
      </w:pPr>
      <w:rPr>
        <w:rFonts w:cs="Times New Roman"/>
      </w:rPr>
    </w:lvl>
    <w:lvl w:ilvl="3" w:tplc="0410000F" w:tentative="1">
      <w:start w:val="1"/>
      <w:numFmt w:val="decimal"/>
      <w:lvlText w:val="%4."/>
      <w:lvlJc w:val="left"/>
      <w:pPr>
        <w:ind w:left="2923" w:hanging="360"/>
      </w:pPr>
      <w:rPr>
        <w:rFonts w:cs="Times New Roman"/>
      </w:rPr>
    </w:lvl>
    <w:lvl w:ilvl="4" w:tplc="04100019" w:tentative="1">
      <w:start w:val="1"/>
      <w:numFmt w:val="lowerLetter"/>
      <w:lvlText w:val="%5."/>
      <w:lvlJc w:val="left"/>
      <w:pPr>
        <w:ind w:left="3643" w:hanging="360"/>
      </w:pPr>
      <w:rPr>
        <w:rFonts w:cs="Times New Roman"/>
      </w:rPr>
    </w:lvl>
    <w:lvl w:ilvl="5" w:tplc="0410001B" w:tentative="1">
      <w:start w:val="1"/>
      <w:numFmt w:val="lowerRoman"/>
      <w:lvlText w:val="%6."/>
      <w:lvlJc w:val="right"/>
      <w:pPr>
        <w:ind w:left="4363" w:hanging="180"/>
      </w:pPr>
      <w:rPr>
        <w:rFonts w:cs="Times New Roman"/>
      </w:rPr>
    </w:lvl>
    <w:lvl w:ilvl="6" w:tplc="0410000F" w:tentative="1">
      <w:start w:val="1"/>
      <w:numFmt w:val="decimal"/>
      <w:lvlText w:val="%7."/>
      <w:lvlJc w:val="left"/>
      <w:pPr>
        <w:ind w:left="5083" w:hanging="360"/>
      </w:pPr>
      <w:rPr>
        <w:rFonts w:cs="Times New Roman"/>
      </w:rPr>
    </w:lvl>
    <w:lvl w:ilvl="7" w:tplc="04100019" w:tentative="1">
      <w:start w:val="1"/>
      <w:numFmt w:val="lowerLetter"/>
      <w:lvlText w:val="%8."/>
      <w:lvlJc w:val="left"/>
      <w:pPr>
        <w:ind w:left="5803" w:hanging="360"/>
      </w:pPr>
      <w:rPr>
        <w:rFonts w:cs="Times New Roman"/>
      </w:rPr>
    </w:lvl>
    <w:lvl w:ilvl="8" w:tplc="0410001B" w:tentative="1">
      <w:start w:val="1"/>
      <w:numFmt w:val="lowerRoman"/>
      <w:lvlText w:val="%9."/>
      <w:lvlJc w:val="right"/>
      <w:pPr>
        <w:ind w:left="6523" w:hanging="180"/>
      </w:pPr>
      <w:rPr>
        <w:rFonts w:cs="Times New Roman"/>
      </w:rPr>
    </w:lvl>
  </w:abstractNum>
  <w:abstractNum w:abstractNumId="11">
    <w:nsid w:val="45A62CDE"/>
    <w:multiLevelType w:val="hybridMultilevel"/>
    <w:tmpl w:val="D7AC7B1E"/>
    <w:lvl w:ilvl="0" w:tplc="614C1F32">
      <w:start w:val="3"/>
      <w:numFmt w:val="bullet"/>
      <w:lvlText w:val=""/>
      <w:lvlJc w:val="left"/>
      <w:pPr>
        <w:ind w:left="180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C209EA"/>
    <w:multiLevelType w:val="hybridMultilevel"/>
    <w:tmpl w:val="D2105B4A"/>
    <w:lvl w:ilvl="0" w:tplc="6EE252E0">
      <w:numFmt w:val="bullet"/>
      <w:lvlText w:val="·"/>
      <w:lvlJc w:val="left"/>
      <w:pPr>
        <w:ind w:left="583" w:hanging="540"/>
      </w:pPr>
      <w:rPr>
        <w:rFonts w:ascii="Arial" w:eastAsia="Times New Roman" w:hAnsi="Arial" w:hint="default"/>
      </w:rPr>
    </w:lvl>
    <w:lvl w:ilvl="1" w:tplc="B1E0671A">
      <w:numFmt w:val="bullet"/>
      <w:lvlText w:val=""/>
      <w:lvlJc w:val="left"/>
      <w:pPr>
        <w:ind w:left="1123" w:hanging="360"/>
      </w:pPr>
      <w:rPr>
        <w:rFonts w:ascii="Symbol" w:eastAsia="Times New Roman" w:hAnsi="Symbol"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13">
    <w:nsid w:val="50644EE3"/>
    <w:multiLevelType w:val="hybridMultilevel"/>
    <w:tmpl w:val="49000A4C"/>
    <w:lvl w:ilvl="0" w:tplc="6EE252E0">
      <w:numFmt w:val="bullet"/>
      <w:lvlText w:val="·"/>
      <w:lvlJc w:val="left"/>
      <w:pPr>
        <w:ind w:left="583" w:hanging="54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2119EF"/>
    <w:multiLevelType w:val="hybridMultilevel"/>
    <w:tmpl w:val="FF88A974"/>
    <w:lvl w:ilvl="0" w:tplc="FFFFFFFF">
      <w:start w:val="1"/>
      <w:numFmt w:val="decimal"/>
      <w:lvlText w:val="%1."/>
      <w:lvlJc w:val="left"/>
      <w:pPr>
        <w:ind w:left="763" w:hanging="360"/>
      </w:pPr>
      <w:rPr>
        <w:rFonts w:cs="Times New Roman"/>
      </w:rPr>
    </w:lvl>
    <w:lvl w:ilvl="1" w:tplc="FFFFFFFF">
      <w:start w:val="1"/>
      <w:numFmt w:val="lowerLetter"/>
      <w:lvlText w:val="%2."/>
      <w:lvlJc w:val="left"/>
      <w:pPr>
        <w:ind w:left="1483" w:hanging="360"/>
      </w:pPr>
      <w:rPr>
        <w:rFonts w:cs="Times New Roman"/>
      </w:rPr>
    </w:lvl>
    <w:lvl w:ilvl="2" w:tplc="FFFFFFFF" w:tentative="1">
      <w:start w:val="1"/>
      <w:numFmt w:val="lowerRoman"/>
      <w:lvlText w:val="%3."/>
      <w:lvlJc w:val="right"/>
      <w:pPr>
        <w:ind w:left="2203" w:hanging="180"/>
      </w:pPr>
      <w:rPr>
        <w:rFonts w:cs="Times New Roman"/>
      </w:rPr>
    </w:lvl>
    <w:lvl w:ilvl="3" w:tplc="FFFFFFFF" w:tentative="1">
      <w:start w:val="1"/>
      <w:numFmt w:val="decimal"/>
      <w:lvlText w:val="%4."/>
      <w:lvlJc w:val="left"/>
      <w:pPr>
        <w:ind w:left="2923" w:hanging="360"/>
      </w:pPr>
      <w:rPr>
        <w:rFonts w:cs="Times New Roman"/>
      </w:rPr>
    </w:lvl>
    <w:lvl w:ilvl="4" w:tplc="FFFFFFFF" w:tentative="1">
      <w:start w:val="1"/>
      <w:numFmt w:val="lowerLetter"/>
      <w:lvlText w:val="%5."/>
      <w:lvlJc w:val="left"/>
      <w:pPr>
        <w:ind w:left="3643" w:hanging="360"/>
      </w:pPr>
      <w:rPr>
        <w:rFonts w:cs="Times New Roman"/>
      </w:rPr>
    </w:lvl>
    <w:lvl w:ilvl="5" w:tplc="FFFFFFFF" w:tentative="1">
      <w:start w:val="1"/>
      <w:numFmt w:val="lowerRoman"/>
      <w:lvlText w:val="%6."/>
      <w:lvlJc w:val="right"/>
      <w:pPr>
        <w:ind w:left="4363" w:hanging="180"/>
      </w:pPr>
      <w:rPr>
        <w:rFonts w:cs="Times New Roman"/>
      </w:rPr>
    </w:lvl>
    <w:lvl w:ilvl="6" w:tplc="FFFFFFFF" w:tentative="1">
      <w:start w:val="1"/>
      <w:numFmt w:val="decimal"/>
      <w:lvlText w:val="%7."/>
      <w:lvlJc w:val="left"/>
      <w:pPr>
        <w:ind w:left="5083" w:hanging="360"/>
      </w:pPr>
      <w:rPr>
        <w:rFonts w:cs="Times New Roman"/>
      </w:rPr>
    </w:lvl>
    <w:lvl w:ilvl="7" w:tplc="FFFFFFFF" w:tentative="1">
      <w:start w:val="1"/>
      <w:numFmt w:val="lowerLetter"/>
      <w:lvlText w:val="%8."/>
      <w:lvlJc w:val="left"/>
      <w:pPr>
        <w:ind w:left="5803" w:hanging="360"/>
      </w:pPr>
      <w:rPr>
        <w:rFonts w:cs="Times New Roman"/>
      </w:rPr>
    </w:lvl>
    <w:lvl w:ilvl="8" w:tplc="FFFFFFFF" w:tentative="1">
      <w:start w:val="1"/>
      <w:numFmt w:val="lowerRoman"/>
      <w:lvlText w:val="%9."/>
      <w:lvlJc w:val="right"/>
      <w:pPr>
        <w:ind w:left="6523" w:hanging="180"/>
      </w:pPr>
      <w:rPr>
        <w:rFonts w:cs="Times New Roman"/>
      </w:rPr>
    </w:lvl>
  </w:abstractNum>
  <w:abstractNum w:abstractNumId="15">
    <w:nsid w:val="53024D3B"/>
    <w:multiLevelType w:val="hybridMultilevel"/>
    <w:tmpl w:val="FF88A974"/>
    <w:lvl w:ilvl="0" w:tplc="FFFFFFFF">
      <w:start w:val="1"/>
      <w:numFmt w:val="decimal"/>
      <w:lvlText w:val="%1."/>
      <w:lvlJc w:val="left"/>
      <w:pPr>
        <w:ind w:left="763" w:hanging="360"/>
      </w:pPr>
      <w:rPr>
        <w:rFonts w:cs="Times New Roman"/>
      </w:rPr>
    </w:lvl>
    <w:lvl w:ilvl="1" w:tplc="FFFFFFFF">
      <w:start w:val="1"/>
      <w:numFmt w:val="lowerLetter"/>
      <w:lvlText w:val="%2."/>
      <w:lvlJc w:val="left"/>
      <w:pPr>
        <w:ind w:left="1483" w:hanging="360"/>
      </w:pPr>
      <w:rPr>
        <w:rFonts w:cs="Times New Roman"/>
      </w:rPr>
    </w:lvl>
    <w:lvl w:ilvl="2" w:tplc="FFFFFFFF" w:tentative="1">
      <w:start w:val="1"/>
      <w:numFmt w:val="lowerRoman"/>
      <w:lvlText w:val="%3."/>
      <w:lvlJc w:val="right"/>
      <w:pPr>
        <w:ind w:left="2203" w:hanging="180"/>
      </w:pPr>
      <w:rPr>
        <w:rFonts w:cs="Times New Roman"/>
      </w:rPr>
    </w:lvl>
    <w:lvl w:ilvl="3" w:tplc="FFFFFFFF" w:tentative="1">
      <w:start w:val="1"/>
      <w:numFmt w:val="decimal"/>
      <w:lvlText w:val="%4."/>
      <w:lvlJc w:val="left"/>
      <w:pPr>
        <w:ind w:left="2923" w:hanging="360"/>
      </w:pPr>
      <w:rPr>
        <w:rFonts w:cs="Times New Roman"/>
      </w:rPr>
    </w:lvl>
    <w:lvl w:ilvl="4" w:tplc="FFFFFFFF" w:tentative="1">
      <w:start w:val="1"/>
      <w:numFmt w:val="lowerLetter"/>
      <w:lvlText w:val="%5."/>
      <w:lvlJc w:val="left"/>
      <w:pPr>
        <w:ind w:left="3643" w:hanging="360"/>
      </w:pPr>
      <w:rPr>
        <w:rFonts w:cs="Times New Roman"/>
      </w:rPr>
    </w:lvl>
    <w:lvl w:ilvl="5" w:tplc="FFFFFFFF" w:tentative="1">
      <w:start w:val="1"/>
      <w:numFmt w:val="lowerRoman"/>
      <w:lvlText w:val="%6."/>
      <w:lvlJc w:val="right"/>
      <w:pPr>
        <w:ind w:left="4363" w:hanging="180"/>
      </w:pPr>
      <w:rPr>
        <w:rFonts w:cs="Times New Roman"/>
      </w:rPr>
    </w:lvl>
    <w:lvl w:ilvl="6" w:tplc="FFFFFFFF" w:tentative="1">
      <w:start w:val="1"/>
      <w:numFmt w:val="decimal"/>
      <w:lvlText w:val="%7."/>
      <w:lvlJc w:val="left"/>
      <w:pPr>
        <w:ind w:left="5083" w:hanging="360"/>
      </w:pPr>
      <w:rPr>
        <w:rFonts w:cs="Times New Roman"/>
      </w:rPr>
    </w:lvl>
    <w:lvl w:ilvl="7" w:tplc="FFFFFFFF" w:tentative="1">
      <w:start w:val="1"/>
      <w:numFmt w:val="lowerLetter"/>
      <w:lvlText w:val="%8."/>
      <w:lvlJc w:val="left"/>
      <w:pPr>
        <w:ind w:left="5803" w:hanging="360"/>
      </w:pPr>
      <w:rPr>
        <w:rFonts w:cs="Times New Roman"/>
      </w:rPr>
    </w:lvl>
    <w:lvl w:ilvl="8" w:tplc="FFFFFFFF" w:tentative="1">
      <w:start w:val="1"/>
      <w:numFmt w:val="lowerRoman"/>
      <w:lvlText w:val="%9."/>
      <w:lvlJc w:val="right"/>
      <w:pPr>
        <w:ind w:left="6523" w:hanging="180"/>
      </w:pPr>
      <w:rPr>
        <w:rFonts w:cs="Times New Roman"/>
      </w:rPr>
    </w:lvl>
  </w:abstractNum>
  <w:abstractNum w:abstractNumId="16">
    <w:nsid w:val="5468721D"/>
    <w:multiLevelType w:val="hybridMultilevel"/>
    <w:tmpl w:val="5790848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637"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57982693"/>
    <w:multiLevelType w:val="hybridMultilevel"/>
    <w:tmpl w:val="3BD4B168"/>
    <w:lvl w:ilvl="0" w:tplc="614C1F32">
      <w:start w:val="3"/>
      <w:numFmt w:val="bullet"/>
      <w:lvlText w:val=""/>
      <w:lvlJc w:val="left"/>
      <w:pPr>
        <w:ind w:left="1800" w:hanging="360"/>
      </w:pPr>
      <w:rPr>
        <w:rFonts w:ascii="Symbol" w:eastAsia="Times New Roman"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nsid w:val="586B5281"/>
    <w:multiLevelType w:val="hybridMultilevel"/>
    <w:tmpl w:val="D4C4E6B0"/>
    <w:lvl w:ilvl="0" w:tplc="73E48E2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5B812F5D"/>
    <w:multiLevelType w:val="hybridMultilevel"/>
    <w:tmpl w:val="5EB00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9D6DC0"/>
    <w:multiLevelType w:val="hybridMultilevel"/>
    <w:tmpl w:val="5790848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CAD107C"/>
    <w:multiLevelType w:val="hybridMultilevel"/>
    <w:tmpl w:val="3B209D1A"/>
    <w:lvl w:ilvl="0" w:tplc="04100001">
      <w:start w:val="1"/>
      <w:numFmt w:val="bullet"/>
      <w:lvlText w:val=""/>
      <w:lvlJc w:val="left"/>
      <w:pPr>
        <w:ind w:left="1483" w:hanging="360"/>
      </w:pPr>
      <w:rPr>
        <w:rFonts w:ascii="Symbol" w:hAnsi="Symbol" w:hint="default"/>
      </w:rPr>
    </w:lvl>
    <w:lvl w:ilvl="1" w:tplc="04100003" w:tentative="1">
      <w:start w:val="1"/>
      <w:numFmt w:val="bullet"/>
      <w:lvlText w:val="o"/>
      <w:lvlJc w:val="left"/>
      <w:pPr>
        <w:ind w:left="2203" w:hanging="360"/>
      </w:pPr>
      <w:rPr>
        <w:rFonts w:ascii="Courier New" w:hAnsi="Courier New" w:hint="default"/>
      </w:rPr>
    </w:lvl>
    <w:lvl w:ilvl="2" w:tplc="04100005" w:tentative="1">
      <w:start w:val="1"/>
      <w:numFmt w:val="bullet"/>
      <w:lvlText w:val=""/>
      <w:lvlJc w:val="left"/>
      <w:pPr>
        <w:ind w:left="2923" w:hanging="360"/>
      </w:pPr>
      <w:rPr>
        <w:rFonts w:ascii="Wingdings" w:hAnsi="Wingdings" w:hint="default"/>
      </w:rPr>
    </w:lvl>
    <w:lvl w:ilvl="3" w:tplc="04100001" w:tentative="1">
      <w:start w:val="1"/>
      <w:numFmt w:val="bullet"/>
      <w:lvlText w:val=""/>
      <w:lvlJc w:val="left"/>
      <w:pPr>
        <w:ind w:left="3643" w:hanging="360"/>
      </w:pPr>
      <w:rPr>
        <w:rFonts w:ascii="Symbol" w:hAnsi="Symbol" w:hint="default"/>
      </w:rPr>
    </w:lvl>
    <w:lvl w:ilvl="4" w:tplc="04100003" w:tentative="1">
      <w:start w:val="1"/>
      <w:numFmt w:val="bullet"/>
      <w:lvlText w:val="o"/>
      <w:lvlJc w:val="left"/>
      <w:pPr>
        <w:ind w:left="4363" w:hanging="360"/>
      </w:pPr>
      <w:rPr>
        <w:rFonts w:ascii="Courier New" w:hAnsi="Courier New" w:hint="default"/>
      </w:rPr>
    </w:lvl>
    <w:lvl w:ilvl="5" w:tplc="04100005" w:tentative="1">
      <w:start w:val="1"/>
      <w:numFmt w:val="bullet"/>
      <w:lvlText w:val=""/>
      <w:lvlJc w:val="left"/>
      <w:pPr>
        <w:ind w:left="5083" w:hanging="360"/>
      </w:pPr>
      <w:rPr>
        <w:rFonts w:ascii="Wingdings" w:hAnsi="Wingdings" w:hint="default"/>
      </w:rPr>
    </w:lvl>
    <w:lvl w:ilvl="6" w:tplc="04100001" w:tentative="1">
      <w:start w:val="1"/>
      <w:numFmt w:val="bullet"/>
      <w:lvlText w:val=""/>
      <w:lvlJc w:val="left"/>
      <w:pPr>
        <w:ind w:left="5803" w:hanging="360"/>
      </w:pPr>
      <w:rPr>
        <w:rFonts w:ascii="Symbol" w:hAnsi="Symbol" w:hint="default"/>
      </w:rPr>
    </w:lvl>
    <w:lvl w:ilvl="7" w:tplc="04100003" w:tentative="1">
      <w:start w:val="1"/>
      <w:numFmt w:val="bullet"/>
      <w:lvlText w:val="o"/>
      <w:lvlJc w:val="left"/>
      <w:pPr>
        <w:ind w:left="6523" w:hanging="360"/>
      </w:pPr>
      <w:rPr>
        <w:rFonts w:ascii="Courier New" w:hAnsi="Courier New" w:hint="default"/>
      </w:rPr>
    </w:lvl>
    <w:lvl w:ilvl="8" w:tplc="04100005" w:tentative="1">
      <w:start w:val="1"/>
      <w:numFmt w:val="bullet"/>
      <w:lvlText w:val=""/>
      <w:lvlJc w:val="left"/>
      <w:pPr>
        <w:ind w:left="7243" w:hanging="360"/>
      </w:pPr>
      <w:rPr>
        <w:rFonts w:ascii="Wingdings" w:hAnsi="Wingdings" w:hint="default"/>
      </w:rPr>
    </w:lvl>
  </w:abstractNum>
  <w:abstractNum w:abstractNumId="22">
    <w:nsid w:val="62035DC8"/>
    <w:multiLevelType w:val="hybridMultilevel"/>
    <w:tmpl w:val="8A763456"/>
    <w:lvl w:ilvl="0" w:tplc="24EAB0DC">
      <w:start w:val="1"/>
      <w:numFmt w:val="decimal"/>
      <w:lvlText w:val="%1)"/>
      <w:lvlJc w:val="left"/>
      <w:pPr>
        <w:ind w:left="1070" w:hanging="360"/>
      </w:pPr>
      <w:rPr>
        <w:rFonts w:ascii="Arial" w:hAnsi="Arial" w:cs="Arial" w:hint="default"/>
        <w:b/>
        <w:sz w:val="24"/>
        <w:u w:val="none"/>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23">
    <w:nsid w:val="641131A9"/>
    <w:multiLevelType w:val="hybridMultilevel"/>
    <w:tmpl w:val="C6AA1692"/>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699432B3"/>
    <w:multiLevelType w:val="hybridMultilevel"/>
    <w:tmpl w:val="FF88A974"/>
    <w:lvl w:ilvl="0" w:tplc="FFFFFFFF">
      <w:start w:val="1"/>
      <w:numFmt w:val="decimal"/>
      <w:lvlText w:val="%1."/>
      <w:lvlJc w:val="left"/>
      <w:pPr>
        <w:ind w:left="763" w:hanging="360"/>
      </w:pPr>
      <w:rPr>
        <w:rFonts w:cs="Times New Roman"/>
      </w:rPr>
    </w:lvl>
    <w:lvl w:ilvl="1" w:tplc="FFFFFFFF">
      <w:start w:val="1"/>
      <w:numFmt w:val="lowerLetter"/>
      <w:lvlText w:val="%2."/>
      <w:lvlJc w:val="left"/>
      <w:pPr>
        <w:ind w:left="1483" w:hanging="360"/>
      </w:pPr>
      <w:rPr>
        <w:rFonts w:cs="Times New Roman"/>
      </w:rPr>
    </w:lvl>
    <w:lvl w:ilvl="2" w:tplc="FFFFFFFF" w:tentative="1">
      <w:start w:val="1"/>
      <w:numFmt w:val="lowerRoman"/>
      <w:lvlText w:val="%3."/>
      <w:lvlJc w:val="right"/>
      <w:pPr>
        <w:ind w:left="2203" w:hanging="180"/>
      </w:pPr>
      <w:rPr>
        <w:rFonts w:cs="Times New Roman"/>
      </w:rPr>
    </w:lvl>
    <w:lvl w:ilvl="3" w:tplc="FFFFFFFF" w:tentative="1">
      <w:start w:val="1"/>
      <w:numFmt w:val="decimal"/>
      <w:lvlText w:val="%4."/>
      <w:lvlJc w:val="left"/>
      <w:pPr>
        <w:ind w:left="2923" w:hanging="360"/>
      </w:pPr>
      <w:rPr>
        <w:rFonts w:cs="Times New Roman"/>
      </w:rPr>
    </w:lvl>
    <w:lvl w:ilvl="4" w:tplc="FFFFFFFF" w:tentative="1">
      <w:start w:val="1"/>
      <w:numFmt w:val="lowerLetter"/>
      <w:lvlText w:val="%5."/>
      <w:lvlJc w:val="left"/>
      <w:pPr>
        <w:ind w:left="3643" w:hanging="360"/>
      </w:pPr>
      <w:rPr>
        <w:rFonts w:cs="Times New Roman"/>
      </w:rPr>
    </w:lvl>
    <w:lvl w:ilvl="5" w:tplc="FFFFFFFF" w:tentative="1">
      <w:start w:val="1"/>
      <w:numFmt w:val="lowerRoman"/>
      <w:lvlText w:val="%6."/>
      <w:lvlJc w:val="right"/>
      <w:pPr>
        <w:ind w:left="4363" w:hanging="180"/>
      </w:pPr>
      <w:rPr>
        <w:rFonts w:cs="Times New Roman"/>
      </w:rPr>
    </w:lvl>
    <w:lvl w:ilvl="6" w:tplc="FFFFFFFF" w:tentative="1">
      <w:start w:val="1"/>
      <w:numFmt w:val="decimal"/>
      <w:lvlText w:val="%7."/>
      <w:lvlJc w:val="left"/>
      <w:pPr>
        <w:ind w:left="5083" w:hanging="360"/>
      </w:pPr>
      <w:rPr>
        <w:rFonts w:cs="Times New Roman"/>
      </w:rPr>
    </w:lvl>
    <w:lvl w:ilvl="7" w:tplc="FFFFFFFF" w:tentative="1">
      <w:start w:val="1"/>
      <w:numFmt w:val="lowerLetter"/>
      <w:lvlText w:val="%8."/>
      <w:lvlJc w:val="left"/>
      <w:pPr>
        <w:ind w:left="5803" w:hanging="360"/>
      </w:pPr>
      <w:rPr>
        <w:rFonts w:cs="Times New Roman"/>
      </w:rPr>
    </w:lvl>
    <w:lvl w:ilvl="8" w:tplc="FFFFFFFF" w:tentative="1">
      <w:start w:val="1"/>
      <w:numFmt w:val="lowerRoman"/>
      <w:lvlText w:val="%9."/>
      <w:lvlJc w:val="right"/>
      <w:pPr>
        <w:ind w:left="6523" w:hanging="180"/>
      </w:pPr>
      <w:rPr>
        <w:rFonts w:cs="Times New Roman"/>
      </w:rPr>
    </w:lvl>
  </w:abstractNum>
  <w:abstractNum w:abstractNumId="25">
    <w:nsid w:val="6F0842F0"/>
    <w:multiLevelType w:val="hybridMultilevel"/>
    <w:tmpl w:val="62DAC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C76473"/>
    <w:multiLevelType w:val="hybridMultilevel"/>
    <w:tmpl w:val="5790848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7C853B38"/>
    <w:multiLevelType w:val="hybridMultilevel"/>
    <w:tmpl w:val="85E64B6A"/>
    <w:lvl w:ilvl="0" w:tplc="6EE252E0">
      <w:numFmt w:val="bullet"/>
      <w:lvlText w:val="·"/>
      <w:lvlJc w:val="left"/>
      <w:pPr>
        <w:ind w:left="583" w:hanging="54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BF0D4D"/>
    <w:multiLevelType w:val="hybridMultilevel"/>
    <w:tmpl w:val="FF88A974"/>
    <w:lvl w:ilvl="0" w:tplc="FFFFFFFF">
      <w:start w:val="1"/>
      <w:numFmt w:val="decimal"/>
      <w:lvlText w:val="%1."/>
      <w:lvlJc w:val="left"/>
      <w:pPr>
        <w:ind w:left="763" w:hanging="360"/>
      </w:pPr>
      <w:rPr>
        <w:rFonts w:cs="Times New Roman"/>
      </w:rPr>
    </w:lvl>
    <w:lvl w:ilvl="1" w:tplc="FFFFFFFF">
      <w:start w:val="1"/>
      <w:numFmt w:val="lowerLetter"/>
      <w:lvlText w:val="%2."/>
      <w:lvlJc w:val="left"/>
      <w:pPr>
        <w:ind w:left="1483" w:hanging="360"/>
      </w:pPr>
      <w:rPr>
        <w:rFonts w:cs="Times New Roman"/>
      </w:rPr>
    </w:lvl>
    <w:lvl w:ilvl="2" w:tplc="FFFFFFFF" w:tentative="1">
      <w:start w:val="1"/>
      <w:numFmt w:val="lowerRoman"/>
      <w:lvlText w:val="%3."/>
      <w:lvlJc w:val="right"/>
      <w:pPr>
        <w:ind w:left="2203" w:hanging="180"/>
      </w:pPr>
      <w:rPr>
        <w:rFonts w:cs="Times New Roman"/>
      </w:rPr>
    </w:lvl>
    <w:lvl w:ilvl="3" w:tplc="FFFFFFFF" w:tentative="1">
      <w:start w:val="1"/>
      <w:numFmt w:val="decimal"/>
      <w:lvlText w:val="%4."/>
      <w:lvlJc w:val="left"/>
      <w:pPr>
        <w:ind w:left="2923" w:hanging="360"/>
      </w:pPr>
      <w:rPr>
        <w:rFonts w:cs="Times New Roman"/>
      </w:rPr>
    </w:lvl>
    <w:lvl w:ilvl="4" w:tplc="FFFFFFFF" w:tentative="1">
      <w:start w:val="1"/>
      <w:numFmt w:val="lowerLetter"/>
      <w:lvlText w:val="%5."/>
      <w:lvlJc w:val="left"/>
      <w:pPr>
        <w:ind w:left="3643" w:hanging="360"/>
      </w:pPr>
      <w:rPr>
        <w:rFonts w:cs="Times New Roman"/>
      </w:rPr>
    </w:lvl>
    <w:lvl w:ilvl="5" w:tplc="FFFFFFFF" w:tentative="1">
      <w:start w:val="1"/>
      <w:numFmt w:val="lowerRoman"/>
      <w:lvlText w:val="%6."/>
      <w:lvlJc w:val="right"/>
      <w:pPr>
        <w:ind w:left="4363" w:hanging="180"/>
      </w:pPr>
      <w:rPr>
        <w:rFonts w:cs="Times New Roman"/>
      </w:rPr>
    </w:lvl>
    <w:lvl w:ilvl="6" w:tplc="FFFFFFFF" w:tentative="1">
      <w:start w:val="1"/>
      <w:numFmt w:val="decimal"/>
      <w:lvlText w:val="%7."/>
      <w:lvlJc w:val="left"/>
      <w:pPr>
        <w:ind w:left="5083" w:hanging="360"/>
      </w:pPr>
      <w:rPr>
        <w:rFonts w:cs="Times New Roman"/>
      </w:rPr>
    </w:lvl>
    <w:lvl w:ilvl="7" w:tplc="FFFFFFFF" w:tentative="1">
      <w:start w:val="1"/>
      <w:numFmt w:val="lowerLetter"/>
      <w:lvlText w:val="%8."/>
      <w:lvlJc w:val="left"/>
      <w:pPr>
        <w:ind w:left="5803" w:hanging="360"/>
      </w:pPr>
      <w:rPr>
        <w:rFonts w:cs="Times New Roman"/>
      </w:rPr>
    </w:lvl>
    <w:lvl w:ilvl="8" w:tplc="FFFFFFFF" w:tentative="1">
      <w:start w:val="1"/>
      <w:numFmt w:val="lowerRoman"/>
      <w:lvlText w:val="%9."/>
      <w:lvlJc w:val="right"/>
      <w:pPr>
        <w:ind w:left="6523" w:hanging="180"/>
      </w:pPr>
      <w:rPr>
        <w:rFonts w:cs="Times New Roman"/>
      </w:rPr>
    </w:lvl>
  </w:abstractNum>
  <w:num w:numId="1">
    <w:abstractNumId w:val="9"/>
  </w:num>
  <w:num w:numId="2">
    <w:abstractNumId w:val="17"/>
  </w:num>
  <w:num w:numId="3">
    <w:abstractNumId w:val="22"/>
  </w:num>
  <w:num w:numId="4">
    <w:abstractNumId w:val="11"/>
  </w:num>
  <w:num w:numId="5">
    <w:abstractNumId w:val="18"/>
  </w:num>
  <w:num w:numId="6">
    <w:abstractNumId w:val="10"/>
  </w:num>
  <w:num w:numId="7">
    <w:abstractNumId w:val="12"/>
  </w:num>
  <w:num w:numId="8">
    <w:abstractNumId w:val="5"/>
  </w:num>
  <w:num w:numId="9">
    <w:abstractNumId w:val="28"/>
  </w:num>
  <w:num w:numId="10">
    <w:abstractNumId w:val="15"/>
  </w:num>
  <w:num w:numId="11">
    <w:abstractNumId w:val="14"/>
  </w:num>
  <w:num w:numId="12">
    <w:abstractNumId w:val="8"/>
  </w:num>
  <w:num w:numId="13">
    <w:abstractNumId w:val="24"/>
  </w:num>
  <w:num w:numId="14">
    <w:abstractNumId w:val="27"/>
  </w:num>
  <w:num w:numId="15">
    <w:abstractNumId w:val="13"/>
  </w:num>
  <w:num w:numId="16">
    <w:abstractNumId w:val="23"/>
  </w:num>
  <w:num w:numId="17">
    <w:abstractNumId w:val="2"/>
  </w:num>
  <w:num w:numId="18">
    <w:abstractNumId w:val="21"/>
  </w:num>
  <w:num w:numId="19">
    <w:abstractNumId w:val="1"/>
  </w:num>
  <w:num w:numId="20">
    <w:abstractNumId w:val="20"/>
  </w:num>
  <w:num w:numId="21">
    <w:abstractNumId w:val="26"/>
  </w:num>
  <w:num w:numId="22">
    <w:abstractNumId w:val="3"/>
  </w:num>
  <w:num w:numId="23">
    <w:abstractNumId w:val="0"/>
  </w:num>
  <w:num w:numId="24">
    <w:abstractNumId w:val="25"/>
  </w:num>
  <w:num w:numId="25">
    <w:abstractNumId w:val="19"/>
  </w:num>
  <w:num w:numId="26">
    <w:abstractNumId w:val="16"/>
  </w:num>
  <w:num w:numId="27">
    <w:abstractNumId w:val="7"/>
  </w:num>
  <w:num w:numId="28">
    <w:abstractNumId w:val="4"/>
  </w:num>
  <w:num w:numId="2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D15"/>
    <w:rsid w:val="00002151"/>
    <w:rsid w:val="00003C3F"/>
    <w:rsid w:val="000046F5"/>
    <w:rsid w:val="000161CC"/>
    <w:rsid w:val="00017CFA"/>
    <w:rsid w:val="0002092F"/>
    <w:rsid w:val="00021813"/>
    <w:rsid w:val="000220F4"/>
    <w:rsid w:val="000225A9"/>
    <w:rsid w:val="00025CFA"/>
    <w:rsid w:val="00032325"/>
    <w:rsid w:val="00032B9A"/>
    <w:rsid w:val="000339D7"/>
    <w:rsid w:val="00036F31"/>
    <w:rsid w:val="00037006"/>
    <w:rsid w:val="0004140C"/>
    <w:rsid w:val="0004216D"/>
    <w:rsid w:val="000430DD"/>
    <w:rsid w:val="00043838"/>
    <w:rsid w:val="00045EA7"/>
    <w:rsid w:val="00052742"/>
    <w:rsid w:val="00052D50"/>
    <w:rsid w:val="00053141"/>
    <w:rsid w:val="00053A5D"/>
    <w:rsid w:val="0005427C"/>
    <w:rsid w:val="00056822"/>
    <w:rsid w:val="0006089D"/>
    <w:rsid w:val="00060C93"/>
    <w:rsid w:val="00061AC4"/>
    <w:rsid w:val="0006293B"/>
    <w:rsid w:val="00063C5B"/>
    <w:rsid w:val="0006420A"/>
    <w:rsid w:val="00064775"/>
    <w:rsid w:val="00065645"/>
    <w:rsid w:val="000656A3"/>
    <w:rsid w:val="00071648"/>
    <w:rsid w:val="00077894"/>
    <w:rsid w:val="00080BC3"/>
    <w:rsid w:val="00080D4E"/>
    <w:rsid w:val="00080F5F"/>
    <w:rsid w:val="000827CC"/>
    <w:rsid w:val="000828E3"/>
    <w:rsid w:val="00090010"/>
    <w:rsid w:val="0009138B"/>
    <w:rsid w:val="00091F2B"/>
    <w:rsid w:val="00092426"/>
    <w:rsid w:val="0009493B"/>
    <w:rsid w:val="000A0649"/>
    <w:rsid w:val="000A5EF5"/>
    <w:rsid w:val="000B0848"/>
    <w:rsid w:val="000B0C51"/>
    <w:rsid w:val="000B0DFE"/>
    <w:rsid w:val="000B1757"/>
    <w:rsid w:val="000B303F"/>
    <w:rsid w:val="000B39D7"/>
    <w:rsid w:val="000C0143"/>
    <w:rsid w:val="000C04B6"/>
    <w:rsid w:val="000C0BC4"/>
    <w:rsid w:val="000C1C51"/>
    <w:rsid w:val="000C489A"/>
    <w:rsid w:val="000C5BC2"/>
    <w:rsid w:val="000C6390"/>
    <w:rsid w:val="000C6816"/>
    <w:rsid w:val="000D06EE"/>
    <w:rsid w:val="000D16A3"/>
    <w:rsid w:val="000D180D"/>
    <w:rsid w:val="000D5C6F"/>
    <w:rsid w:val="000E1AEE"/>
    <w:rsid w:val="000E20DA"/>
    <w:rsid w:val="000E3C6E"/>
    <w:rsid w:val="000E7D2D"/>
    <w:rsid w:val="000E7F87"/>
    <w:rsid w:val="000F3C95"/>
    <w:rsid w:val="000F42AB"/>
    <w:rsid w:val="001008AD"/>
    <w:rsid w:val="00101199"/>
    <w:rsid w:val="001042AC"/>
    <w:rsid w:val="001057ED"/>
    <w:rsid w:val="00111343"/>
    <w:rsid w:val="00111536"/>
    <w:rsid w:val="0011300E"/>
    <w:rsid w:val="00115064"/>
    <w:rsid w:val="0011695F"/>
    <w:rsid w:val="00117585"/>
    <w:rsid w:val="001203D6"/>
    <w:rsid w:val="00122130"/>
    <w:rsid w:val="0012301B"/>
    <w:rsid w:val="001270B1"/>
    <w:rsid w:val="00130770"/>
    <w:rsid w:val="0013227B"/>
    <w:rsid w:val="00132F16"/>
    <w:rsid w:val="001337A9"/>
    <w:rsid w:val="00133F96"/>
    <w:rsid w:val="00134BCA"/>
    <w:rsid w:val="0013569D"/>
    <w:rsid w:val="00137F21"/>
    <w:rsid w:val="00140740"/>
    <w:rsid w:val="0014154A"/>
    <w:rsid w:val="001426FD"/>
    <w:rsid w:val="001515CC"/>
    <w:rsid w:val="00151DC8"/>
    <w:rsid w:val="00152EE5"/>
    <w:rsid w:val="0015325F"/>
    <w:rsid w:val="001574EE"/>
    <w:rsid w:val="0016081D"/>
    <w:rsid w:val="001638CA"/>
    <w:rsid w:val="0016509F"/>
    <w:rsid w:val="00167597"/>
    <w:rsid w:val="00173F79"/>
    <w:rsid w:val="00173F87"/>
    <w:rsid w:val="00174DC6"/>
    <w:rsid w:val="001758B2"/>
    <w:rsid w:val="00185C0F"/>
    <w:rsid w:val="00190432"/>
    <w:rsid w:val="0019249E"/>
    <w:rsid w:val="0019370C"/>
    <w:rsid w:val="001A1301"/>
    <w:rsid w:val="001A24ED"/>
    <w:rsid w:val="001A3742"/>
    <w:rsid w:val="001A7EC4"/>
    <w:rsid w:val="001B187A"/>
    <w:rsid w:val="001B1CD8"/>
    <w:rsid w:val="001B3507"/>
    <w:rsid w:val="001B521F"/>
    <w:rsid w:val="001B5E7C"/>
    <w:rsid w:val="001B6DB5"/>
    <w:rsid w:val="001C2783"/>
    <w:rsid w:val="001C302C"/>
    <w:rsid w:val="001C3E27"/>
    <w:rsid w:val="001C3FDE"/>
    <w:rsid w:val="001C7303"/>
    <w:rsid w:val="001D4E67"/>
    <w:rsid w:val="001D6A64"/>
    <w:rsid w:val="001D6D28"/>
    <w:rsid w:val="001E563F"/>
    <w:rsid w:val="001E689C"/>
    <w:rsid w:val="001E6E94"/>
    <w:rsid w:val="001F09F7"/>
    <w:rsid w:val="001F1C77"/>
    <w:rsid w:val="001F1CDE"/>
    <w:rsid w:val="001F25A2"/>
    <w:rsid w:val="001F77AD"/>
    <w:rsid w:val="002013B1"/>
    <w:rsid w:val="00201E25"/>
    <w:rsid w:val="0020529A"/>
    <w:rsid w:val="00206CD4"/>
    <w:rsid w:val="00207997"/>
    <w:rsid w:val="0021213C"/>
    <w:rsid w:val="00217938"/>
    <w:rsid w:val="00221182"/>
    <w:rsid w:val="00221A80"/>
    <w:rsid w:val="00222103"/>
    <w:rsid w:val="002237C6"/>
    <w:rsid w:val="00223955"/>
    <w:rsid w:val="00224974"/>
    <w:rsid w:val="00225D84"/>
    <w:rsid w:val="00230310"/>
    <w:rsid w:val="00234C52"/>
    <w:rsid w:val="002352C4"/>
    <w:rsid w:val="00236106"/>
    <w:rsid w:val="00240911"/>
    <w:rsid w:val="00244DC7"/>
    <w:rsid w:val="00246012"/>
    <w:rsid w:val="00246A42"/>
    <w:rsid w:val="00250F7D"/>
    <w:rsid w:val="00251544"/>
    <w:rsid w:val="00251BB0"/>
    <w:rsid w:val="00252822"/>
    <w:rsid w:val="002529E3"/>
    <w:rsid w:val="00253085"/>
    <w:rsid w:val="00253320"/>
    <w:rsid w:val="00253812"/>
    <w:rsid w:val="00254E7C"/>
    <w:rsid w:val="00257BA5"/>
    <w:rsid w:val="00261A4E"/>
    <w:rsid w:val="002643A5"/>
    <w:rsid w:val="00273202"/>
    <w:rsid w:val="002742A7"/>
    <w:rsid w:val="002747AA"/>
    <w:rsid w:val="00274DD1"/>
    <w:rsid w:val="00277AC2"/>
    <w:rsid w:val="00281A6D"/>
    <w:rsid w:val="00282E09"/>
    <w:rsid w:val="0028329F"/>
    <w:rsid w:val="002851C4"/>
    <w:rsid w:val="00285B57"/>
    <w:rsid w:val="00285B6C"/>
    <w:rsid w:val="00286A50"/>
    <w:rsid w:val="00287EC0"/>
    <w:rsid w:val="00293554"/>
    <w:rsid w:val="00293670"/>
    <w:rsid w:val="0029475F"/>
    <w:rsid w:val="002A3752"/>
    <w:rsid w:val="002A484B"/>
    <w:rsid w:val="002A6DA0"/>
    <w:rsid w:val="002A79AF"/>
    <w:rsid w:val="002B12BA"/>
    <w:rsid w:val="002B1CE2"/>
    <w:rsid w:val="002B2CAE"/>
    <w:rsid w:val="002B4AF7"/>
    <w:rsid w:val="002B76E4"/>
    <w:rsid w:val="002C1A2D"/>
    <w:rsid w:val="002C1B71"/>
    <w:rsid w:val="002C4B28"/>
    <w:rsid w:val="002C5689"/>
    <w:rsid w:val="002D0E5E"/>
    <w:rsid w:val="002D3394"/>
    <w:rsid w:val="002D4B6A"/>
    <w:rsid w:val="002D7969"/>
    <w:rsid w:val="002E2773"/>
    <w:rsid w:val="002E2A42"/>
    <w:rsid w:val="002F195F"/>
    <w:rsid w:val="002F3493"/>
    <w:rsid w:val="002F3E53"/>
    <w:rsid w:val="00302A80"/>
    <w:rsid w:val="00311AD3"/>
    <w:rsid w:val="003157D3"/>
    <w:rsid w:val="0031591A"/>
    <w:rsid w:val="0031626F"/>
    <w:rsid w:val="00325701"/>
    <w:rsid w:val="003300F0"/>
    <w:rsid w:val="0033466F"/>
    <w:rsid w:val="00336309"/>
    <w:rsid w:val="00337302"/>
    <w:rsid w:val="00340638"/>
    <w:rsid w:val="00341C9A"/>
    <w:rsid w:val="0034317A"/>
    <w:rsid w:val="00345552"/>
    <w:rsid w:val="00352DB8"/>
    <w:rsid w:val="00356BA9"/>
    <w:rsid w:val="003576A2"/>
    <w:rsid w:val="00362033"/>
    <w:rsid w:val="00362340"/>
    <w:rsid w:val="003667C1"/>
    <w:rsid w:val="003667ED"/>
    <w:rsid w:val="003706F6"/>
    <w:rsid w:val="00370864"/>
    <w:rsid w:val="00372862"/>
    <w:rsid w:val="00374898"/>
    <w:rsid w:val="00375507"/>
    <w:rsid w:val="0038206D"/>
    <w:rsid w:val="00382D56"/>
    <w:rsid w:val="00386456"/>
    <w:rsid w:val="00387886"/>
    <w:rsid w:val="003910E1"/>
    <w:rsid w:val="0039193B"/>
    <w:rsid w:val="003920F2"/>
    <w:rsid w:val="0039262E"/>
    <w:rsid w:val="003938DB"/>
    <w:rsid w:val="00393CF8"/>
    <w:rsid w:val="00394DF9"/>
    <w:rsid w:val="00395E62"/>
    <w:rsid w:val="0039736A"/>
    <w:rsid w:val="00397B96"/>
    <w:rsid w:val="003A123E"/>
    <w:rsid w:val="003A19DC"/>
    <w:rsid w:val="003A43C6"/>
    <w:rsid w:val="003A4F43"/>
    <w:rsid w:val="003A50CB"/>
    <w:rsid w:val="003A747E"/>
    <w:rsid w:val="003A7B18"/>
    <w:rsid w:val="003B00C8"/>
    <w:rsid w:val="003B075B"/>
    <w:rsid w:val="003B0ED4"/>
    <w:rsid w:val="003B1D82"/>
    <w:rsid w:val="003B25CE"/>
    <w:rsid w:val="003C35D5"/>
    <w:rsid w:val="003D2144"/>
    <w:rsid w:val="003D532F"/>
    <w:rsid w:val="003D6A11"/>
    <w:rsid w:val="003E01E5"/>
    <w:rsid w:val="003E65B7"/>
    <w:rsid w:val="003F26AE"/>
    <w:rsid w:val="003F3AE7"/>
    <w:rsid w:val="003F41F2"/>
    <w:rsid w:val="003F7B32"/>
    <w:rsid w:val="00400C6B"/>
    <w:rsid w:val="004028AD"/>
    <w:rsid w:val="0040367F"/>
    <w:rsid w:val="0040398F"/>
    <w:rsid w:val="0040595C"/>
    <w:rsid w:val="00405C87"/>
    <w:rsid w:val="004116B4"/>
    <w:rsid w:val="00413098"/>
    <w:rsid w:val="004200BB"/>
    <w:rsid w:val="004222D8"/>
    <w:rsid w:val="00422675"/>
    <w:rsid w:val="00422991"/>
    <w:rsid w:val="00423DEF"/>
    <w:rsid w:val="00425105"/>
    <w:rsid w:val="00425F9E"/>
    <w:rsid w:val="0043188F"/>
    <w:rsid w:val="004330AB"/>
    <w:rsid w:val="004332BB"/>
    <w:rsid w:val="00433396"/>
    <w:rsid w:val="00434F0F"/>
    <w:rsid w:val="0043562C"/>
    <w:rsid w:val="00436BD2"/>
    <w:rsid w:val="00437DB6"/>
    <w:rsid w:val="004429AA"/>
    <w:rsid w:val="00443078"/>
    <w:rsid w:val="0044626A"/>
    <w:rsid w:val="0045065C"/>
    <w:rsid w:val="004511E0"/>
    <w:rsid w:val="00452D96"/>
    <w:rsid w:val="00455003"/>
    <w:rsid w:val="00455386"/>
    <w:rsid w:val="00456862"/>
    <w:rsid w:val="00462CF6"/>
    <w:rsid w:val="00463AA6"/>
    <w:rsid w:val="00463D29"/>
    <w:rsid w:val="004649B2"/>
    <w:rsid w:val="004726BE"/>
    <w:rsid w:val="004771EA"/>
    <w:rsid w:val="00477C25"/>
    <w:rsid w:val="00481A19"/>
    <w:rsid w:val="00481FC3"/>
    <w:rsid w:val="00485327"/>
    <w:rsid w:val="004869D9"/>
    <w:rsid w:val="00486E85"/>
    <w:rsid w:val="00493DCE"/>
    <w:rsid w:val="004968A6"/>
    <w:rsid w:val="00497A10"/>
    <w:rsid w:val="004A1769"/>
    <w:rsid w:val="004A4E79"/>
    <w:rsid w:val="004A4F98"/>
    <w:rsid w:val="004A509B"/>
    <w:rsid w:val="004A5462"/>
    <w:rsid w:val="004A56CF"/>
    <w:rsid w:val="004A594D"/>
    <w:rsid w:val="004B002A"/>
    <w:rsid w:val="004B265D"/>
    <w:rsid w:val="004B7CE9"/>
    <w:rsid w:val="004C0322"/>
    <w:rsid w:val="004C0C09"/>
    <w:rsid w:val="004C2B43"/>
    <w:rsid w:val="004C36AB"/>
    <w:rsid w:val="004C5125"/>
    <w:rsid w:val="004C6E96"/>
    <w:rsid w:val="004C719E"/>
    <w:rsid w:val="004D2B92"/>
    <w:rsid w:val="004D44FE"/>
    <w:rsid w:val="004D4C44"/>
    <w:rsid w:val="004E04A1"/>
    <w:rsid w:val="004E0AF3"/>
    <w:rsid w:val="004E25B3"/>
    <w:rsid w:val="004E3E14"/>
    <w:rsid w:val="004E44E1"/>
    <w:rsid w:val="004F0977"/>
    <w:rsid w:val="004F2E72"/>
    <w:rsid w:val="004F72E4"/>
    <w:rsid w:val="005025EF"/>
    <w:rsid w:val="005029D3"/>
    <w:rsid w:val="00502D30"/>
    <w:rsid w:val="00503F4C"/>
    <w:rsid w:val="00506B14"/>
    <w:rsid w:val="005107A0"/>
    <w:rsid w:val="00513AB9"/>
    <w:rsid w:val="00513EB1"/>
    <w:rsid w:val="00515EBF"/>
    <w:rsid w:val="00522D03"/>
    <w:rsid w:val="005258FB"/>
    <w:rsid w:val="00527465"/>
    <w:rsid w:val="00531D45"/>
    <w:rsid w:val="00532C6D"/>
    <w:rsid w:val="0053456A"/>
    <w:rsid w:val="005363D3"/>
    <w:rsid w:val="00536A28"/>
    <w:rsid w:val="00536C61"/>
    <w:rsid w:val="00540438"/>
    <w:rsid w:val="00541434"/>
    <w:rsid w:val="0054595D"/>
    <w:rsid w:val="00546BB2"/>
    <w:rsid w:val="00547EEB"/>
    <w:rsid w:val="00551C62"/>
    <w:rsid w:val="0055296F"/>
    <w:rsid w:val="005619A7"/>
    <w:rsid w:val="00561D5D"/>
    <w:rsid w:val="005637BE"/>
    <w:rsid w:val="00571569"/>
    <w:rsid w:val="00571701"/>
    <w:rsid w:val="00571ADC"/>
    <w:rsid w:val="0057204C"/>
    <w:rsid w:val="00574029"/>
    <w:rsid w:val="00576C82"/>
    <w:rsid w:val="00580259"/>
    <w:rsid w:val="00580DE5"/>
    <w:rsid w:val="00580EFB"/>
    <w:rsid w:val="005812C3"/>
    <w:rsid w:val="00583427"/>
    <w:rsid w:val="00583877"/>
    <w:rsid w:val="00587943"/>
    <w:rsid w:val="00587E80"/>
    <w:rsid w:val="00590BF2"/>
    <w:rsid w:val="00591801"/>
    <w:rsid w:val="00595EA6"/>
    <w:rsid w:val="00596874"/>
    <w:rsid w:val="005A2ACB"/>
    <w:rsid w:val="005A3CB8"/>
    <w:rsid w:val="005A5949"/>
    <w:rsid w:val="005A7F77"/>
    <w:rsid w:val="005B0421"/>
    <w:rsid w:val="005B5758"/>
    <w:rsid w:val="005B5BBD"/>
    <w:rsid w:val="005C069D"/>
    <w:rsid w:val="005C1089"/>
    <w:rsid w:val="005C11A9"/>
    <w:rsid w:val="005C17E0"/>
    <w:rsid w:val="005C5B71"/>
    <w:rsid w:val="005C66AC"/>
    <w:rsid w:val="005D0378"/>
    <w:rsid w:val="005D229A"/>
    <w:rsid w:val="005D5041"/>
    <w:rsid w:val="005D65ED"/>
    <w:rsid w:val="005D7B12"/>
    <w:rsid w:val="005E240D"/>
    <w:rsid w:val="005E435A"/>
    <w:rsid w:val="005F18BE"/>
    <w:rsid w:val="005F1BDD"/>
    <w:rsid w:val="005F3E12"/>
    <w:rsid w:val="005F4091"/>
    <w:rsid w:val="005F479D"/>
    <w:rsid w:val="0060088B"/>
    <w:rsid w:val="00602436"/>
    <w:rsid w:val="00605F20"/>
    <w:rsid w:val="00606372"/>
    <w:rsid w:val="0061113D"/>
    <w:rsid w:val="0061391B"/>
    <w:rsid w:val="00615B5E"/>
    <w:rsid w:val="00621BB3"/>
    <w:rsid w:val="00623E93"/>
    <w:rsid w:val="006353CA"/>
    <w:rsid w:val="00637F90"/>
    <w:rsid w:val="006433DF"/>
    <w:rsid w:val="00644A86"/>
    <w:rsid w:val="0064606F"/>
    <w:rsid w:val="00647DD9"/>
    <w:rsid w:val="00652526"/>
    <w:rsid w:val="006532C0"/>
    <w:rsid w:val="00655CEE"/>
    <w:rsid w:val="00657311"/>
    <w:rsid w:val="00661F95"/>
    <w:rsid w:val="00662267"/>
    <w:rsid w:val="006633C9"/>
    <w:rsid w:val="00663FE5"/>
    <w:rsid w:val="00665777"/>
    <w:rsid w:val="0067017B"/>
    <w:rsid w:val="00672E1A"/>
    <w:rsid w:val="0067437D"/>
    <w:rsid w:val="0067605C"/>
    <w:rsid w:val="00676B11"/>
    <w:rsid w:val="006775DA"/>
    <w:rsid w:val="00682DF1"/>
    <w:rsid w:val="006832A6"/>
    <w:rsid w:val="006846C9"/>
    <w:rsid w:val="00687C6F"/>
    <w:rsid w:val="006A1D01"/>
    <w:rsid w:val="006A62AF"/>
    <w:rsid w:val="006B02CF"/>
    <w:rsid w:val="006B4324"/>
    <w:rsid w:val="006B44AF"/>
    <w:rsid w:val="006B45E4"/>
    <w:rsid w:val="006B4A87"/>
    <w:rsid w:val="006B5EDF"/>
    <w:rsid w:val="006C11EC"/>
    <w:rsid w:val="006C54AF"/>
    <w:rsid w:val="006D57F6"/>
    <w:rsid w:val="006D7191"/>
    <w:rsid w:val="006D72B9"/>
    <w:rsid w:val="006E1A3D"/>
    <w:rsid w:val="006E2BDB"/>
    <w:rsid w:val="006E72B6"/>
    <w:rsid w:val="006F51DA"/>
    <w:rsid w:val="006F54BD"/>
    <w:rsid w:val="006F7880"/>
    <w:rsid w:val="00701884"/>
    <w:rsid w:val="00710328"/>
    <w:rsid w:val="0071321C"/>
    <w:rsid w:val="00713FC9"/>
    <w:rsid w:val="007164B8"/>
    <w:rsid w:val="007178D0"/>
    <w:rsid w:val="00720D14"/>
    <w:rsid w:val="007211D8"/>
    <w:rsid w:val="00722BA4"/>
    <w:rsid w:val="00724372"/>
    <w:rsid w:val="00725340"/>
    <w:rsid w:val="00727577"/>
    <w:rsid w:val="00730454"/>
    <w:rsid w:val="00733817"/>
    <w:rsid w:val="00736748"/>
    <w:rsid w:val="007404D5"/>
    <w:rsid w:val="00743993"/>
    <w:rsid w:val="00743E5D"/>
    <w:rsid w:val="00744ADD"/>
    <w:rsid w:val="00745350"/>
    <w:rsid w:val="0075115A"/>
    <w:rsid w:val="0075324A"/>
    <w:rsid w:val="0075355F"/>
    <w:rsid w:val="007536E0"/>
    <w:rsid w:val="00754752"/>
    <w:rsid w:val="00754EF8"/>
    <w:rsid w:val="007573B1"/>
    <w:rsid w:val="0076062E"/>
    <w:rsid w:val="00761B6A"/>
    <w:rsid w:val="007639C6"/>
    <w:rsid w:val="0076561B"/>
    <w:rsid w:val="007717BE"/>
    <w:rsid w:val="00772EE3"/>
    <w:rsid w:val="007742CB"/>
    <w:rsid w:val="00776B60"/>
    <w:rsid w:val="00777A33"/>
    <w:rsid w:val="0078245E"/>
    <w:rsid w:val="00784951"/>
    <w:rsid w:val="00785CED"/>
    <w:rsid w:val="00786EF6"/>
    <w:rsid w:val="00791A29"/>
    <w:rsid w:val="007A10D6"/>
    <w:rsid w:val="007A12A2"/>
    <w:rsid w:val="007A4974"/>
    <w:rsid w:val="007A4E3D"/>
    <w:rsid w:val="007A4EE4"/>
    <w:rsid w:val="007A5325"/>
    <w:rsid w:val="007A7C90"/>
    <w:rsid w:val="007A7D15"/>
    <w:rsid w:val="007B00FC"/>
    <w:rsid w:val="007B044C"/>
    <w:rsid w:val="007B12F6"/>
    <w:rsid w:val="007B2180"/>
    <w:rsid w:val="007B2DB8"/>
    <w:rsid w:val="007B31B5"/>
    <w:rsid w:val="007B35C1"/>
    <w:rsid w:val="007B418F"/>
    <w:rsid w:val="007B7B41"/>
    <w:rsid w:val="007C2921"/>
    <w:rsid w:val="007D0F7E"/>
    <w:rsid w:val="007D1731"/>
    <w:rsid w:val="007D23FC"/>
    <w:rsid w:val="007D563A"/>
    <w:rsid w:val="007D7FAD"/>
    <w:rsid w:val="007E0366"/>
    <w:rsid w:val="007E2B2F"/>
    <w:rsid w:val="007E32D0"/>
    <w:rsid w:val="007E4C83"/>
    <w:rsid w:val="007F0B2C"/>
    <w:rsid w:val="007F135F"/>
    <w:rsid w:val="007F16C7"/>
    <w:rsid w:val="007F5130"/>
    <w:rsid w:val="007F631F"/>
    <w:rsid w:val="007F636A"/>
    <w:rsid w:val="007F7D95"/>
    <w:rsid w:val="00800873"/>
    <w:rsid w:val="00801975"/>
    <w:rsid w:val="00807597"/>
    <w:rsid w:val="00807DC0"/>
    <w:rsid w:val="0081045B"/>
    <w:rsid w:val="0081220D"/>
    <w:rsid w:val="00815E82"/>
    <w:rsid w:val="00816F3E"/>
    <w:rsid w:val="00823751"/>
    <w:rsid w:val="00823815"/>
    <w:rsid w:val="008259E9"/>
    <w:rsid w:val="00826E45"/>
    <w:rsid w:val="00830060"/>
    <w:rsid w:val="00830867"/>
    <w:rsid w:val="00831E87"/>
    <w:rsid w:val="00832415"/>
    <w:rsid w:val="008329DE"/>
    <w:rsid w:val="00835747"/>
    <w:rsid w:val="00837783"/>
    <w:rsid w:val="00841A0D"/>
    <w:rsid w:val="0084297C"/>
    <w:rsid w:val="008454FE"/>
    <w:rsid w:val="00845EB8"/>
    <w:rsid w:val="00846A21"/>
    <w:rsid w:val="00850536"/>
    <w:rsid w:val="0085507A"/>
    <w:rsid w:val="008553BD"/>
    <w:rsid w:val="00856298"/>
    <w:rsid w:val="00860A91"/>
    <w:rsid w:val="0086190D"/>
    <w:rsid w:val="00861B8A"/>
    <w:rsid w:val="0086220C"/>
    <w:rsid w:val="00862938"/>
    <w:rsid w:val="00866449"/>
    <w:rsid w:val="0087116D"/>
    <w:rsid w:val="00874770"/>
    <w:rsid w:val="00874CBB"/>
    <w:rsid w:val="00877211"/>
    <w:rsid w:val="0088215C"/>
    <w:rsid w:val="00885567"/>
    <w:rsid w:val="0088636D"/>
    <w:rsid w:val="00887EA2"/>
    <w:rsid w:val="00892F7E"/>
    <w:rsid w:val="00893C46"/>
    <w:rsid w:val="00895306"/>
    <w:rsid w:val="00896B84"/>
    <w:rsid w:val="008A61EB"/>
    <w:rsid w:val="008A6258"/>
    <w:rsid w:val="008A6558"/>
    <w:rsid w:val="008A6A24"/>
    <w:rsid w:val="008B2E69"/>
    <w:rsid w:val="008B393B"/>
    <w:rsid w:val="008B528C"/>
    <w:rsid w:val="008B583A"/>
    <w:rsid w:val="008B5BC2"/>
    <w:rsid w:val="008B7830"/>
    <w:rsid w:val="008C003F"/>
    <w:rsid w:val="008C16AF"/>
    <w:rsid w:val="008C38C9"/>
    <w:rsid w:val="008C431E"/>
    <w:rsid w:val="008C4A82"/>
    <w:rsid w:val="008C5725"/>
    <w:rsid w:val="008C6DCE"/>
    <w:rsid w:val="008D0C22"/>
    <w:rsid w:val="008D3B11"/>
    <w:rsid w:val="008D51D8"/>
    <w:rsid w:val="008D67D2"/>
    <w:rsid w:val="008D72F8"/>
    <w:rsid w:val="008E28C5"/>
    <w:rsid w:val="008E2F47"/>
    <w:rsid w:val="008E3EB2"/>
    <w:rsid w:val="008F21A9"/>
    <w:rsid w:val="008F27B5"/>
    <w:rsid w:val="008F6E5B"/>
    <w:rsid w:val="00901481"/>
    <w:rsid w:val="00904CDE"/>
    <w:rsid w:val="009125EE"/>
    <w:rsid w:val="00912A1A"/>
    <w:rsid w:val="00913187"/>
    <w:rsid w:val="00923E64"/>
    <w:rsid w:val="00924571"/>
    <w:rsid w:val="009263F1"/>
    <w:rsid w:val="00926611"/>
    <w:rsid w:val="00931417"/>
    <w:rsid w:val="00933A39"/>
    <w:rsid w:val="00934DD3"/>
    <w:rsid w:val="00935779"/>
    <w:rsid w:val="0093588E"/>
    <w:rsid w:val="00936D94"/>
    <w:rsid w:val="00940120"/>
    <w:rsid w:val="009404AD"/>
    <w:rsid w:val="0095162D"/>
    <w:rsid w:val="00952EE3"/>
    <w:rsid w:val="0095330A"/>
    <w:rsid w:val="00953C2C"/>
    <w:rsid w:val="00956489"/>
    <w:rsid w:val="00956940"/>
    <w:rsid w:val="009604BD"/>
    <w:rsid w:val="00960A64"/>
    <w:rsid w:val="00961E78"/>
    <w:rsid w:val="00966175"/>
    <w:rsid w:val="00966632"/>
    <w:rsid w:val="00966A9D"/>
    <w:rsid w:val="0096712C"/>
    <w:rsid w:val="0097120B"/>
    <w:rsid w:val="009735DE"/>
    <w:rsid w:val="009747A0"/>
    <w:rsid w:val="009761FB"/>
    <w:rsid w:val="00977315"/>
    <w:rsid w:val="00980D5E"/>
    <w:rsid w:val="00981326"/>
    <w:rsid w:val="009816B0"/>
    <w:rsid w:val="0098363C"/>
    <w:rsid w:val="00987DA1"/>
    <w:rsid w:val="00991C81"/>
    <w:rsid w:val="00994B4D"/>
    <w:rsid w:val="009964CC"/>
    <w:rsid w:val="009A25D0"/>
    <w:rsid w:val="009A38A7"/>
    <w:rsid w:val="009A3AFE"/>
    <w:rsid w:val="009A4ABC"/>
    <w:rsid w:val="009A55A9"/>
    <w:rsid w:val="009A592D"/>
    <w:rsid w:val="009A5E85"/>
    <w:rsid w:val="009B11F7"/>
    <w:rsid w:val="009B40F9"/>
    <w:rsid w:val="009B54FD"/>
    <w:rsid w:val="009B6413"/>
    <w:rsid w:val="009C0BB3"/>
    <w:rsid w:val="009C3E9E"/>
    <w:rsid w:val="009C7525"/>
    <w:rsid w:val="009D0059"/>
    <w:rsid w:val="009D1191"/>
    <w:rsid w:val="009D22AB"/>
    <w:rsid w:val="009D2C02"/>
    <w:rsid w:val="009D5444"/>
    <w:rsid w:val="009E020A"/>
    <w:rsid w:val="009E1AD6"/>
    <w:rsid w:val="009E24CD"/>
    <w:rsid w:val="009E2CAB"/>
    <w:rsid w:val="009E3E9B"/>
    <w:rsid w:val="009E583D"/>
    <w:rsid w:val="009E6D28"/>
    <w:rsid w:val="009F37CA"/>
    <w:rsid w:val="009F540A"/>
    <w:rsid w:val="009F62E8"/>
    <w:rsid w:val="009F6534"/>
    <w:rsid w:val="009F68BF"/>
    <w:rsid w:val="009F7067"/>
    <w:rsid w:val="009F79BB"/>
    <w:rsid w:val="00A00A00"/>
    <w:rsid w:val="00A016D8"/>
    <w:rsid w:val="00A01D65"/>
    <w:rsid w:val="00A05881"/>
    <w:rsid w:val="00A06F9B"/>
    <w:rsid w:val="00A105EE"/>
    <w:rsid w:val="00A111C1"/>
    <w:rsid w:val="00A12142"/>
    <w:rsid w:val="00A16898"/>
    <w:rsid w:val="00A2067B"/>
    <w:rsid w:val="00A21C5A"/>
    <w:rsid w:val="00A22E9C"/>
    <w:rsid w:val="00A233EF"/>
    <w:rsid w:val="00A23462"/>
    <w:rsid w:val="00A25C20"/>
    <w:rsid w:val="00A311E6"/>
    <w:rsid w:val="00A32675"/>
    <w:rsid w:val="00A35A2F"/>
    <w:rsid w:val="00A35BAC"/>
    <w:rsid w:val="00A401D6"/>
    <w:rsid w:val="00A4067A"/>
    <w:rsid w:val="00A418C6"/>
    <w:rsid w:val="00A4303F"/>
    <w:rsid w:val="00A43330"/>
    <w:rsid w:val="00A47B30"/>
    <w:rsid w:val="00A5091E"/>
    <w:rsid w:val="00A51E7F"/>
    <w:rsid w:val="00A52475"/>
    <w:rsid w:val="00A54EF7"/>
    <w:rsid w:val="00A5580A"/>
    <w:rsid w:val="00A577A5"/>
    <w:rsid w:val="00A57B1C"/>
    <w:rsid w:val="00A61405"/>
    <w:rsid w:val="00A633B4"/>
    <w:rsid w:val="00A645CA"/>
    <w:rsid w:val="00A65746"/>
    <w:rsid w:val="00A77197"/>
    <w:rsid w:val="00A8004B"/>
    <w:rsid w:val="00A81908"/>
    <w:rsid w:val="00A841FA"/>
    <w:rsid w:val="00A8725C"/>
    <w:rsid w:val="00A90FA1"/>
    <w:rsid w:val="00A9355B"/>
    <w:rsid w:val="00A95022"/>
    <w:rsid w:val="00A96B91"/>
    <w:rsid w:val="00A96DE2"/>
    <w:rsid w:val="00AA3403"/>
    <w:rsid w:val="00AA4B80"/>
    <w:rsid w:val="00AA5A52"/>
    <w:rsid w:val="00AA777C"/>
    <w:rsid w:val="00AA7F4B"/>
    <w:rsid w:val="00AB05EE"/>
    <w:rsid w:val="00AB10D4"/>
    <w:rsid w:val="00AB11E4"/>
    <w:rsid w:val="00AB39B0"/>
    <w:rsid w:val="00AB53A7"/>
    <w:rsid w:val="00AC02E0"/>
    <w:rsid w:val="00AC0349"/>
    <w:rsid w:val="00AC37C4"/>
    <w:rsid w:val="00AC4203"/>
    <w:rsid w:val="00AD2073"/>
    <w:rsid w:val="00AD3960"/>
    <w:rsid w:val="00AD506A"/>
    <w:rsid w:val="00AD65C4"/>
    <w:rsid w:val="00AD6EE8"/>
    <w:rsid w:val="00AE3852"/>
    <w:rsid w:val="00AE4B3F"/>
    <w:rsid w:val="00AE5931"/>
    <w:rsid w:val="00AF1D46"/>
    <w:rsid w:val="00AF7D86"/>
    <w:rsid w:val="00B00780"/>
    <w:rsid w:val="00B01685"/>
    <w:rsid w:val="00B068DD"/>
    <w:rsid w:val="00B06B8A"/>
    <w:rsid w:val="00B110DB"/>
    <w:rsid w:val="00B14004"/>
    <w:rsid w:val="00B153A1"/>
    <w:rsid w:val="00B16255"/>
    <w:rsid w:val="00B163FA"/>
    <w:rsid w:val="00B233B1"/>
    <w:rsid w:val="00B30DD1"/>
    <w:rsid w:val="00B35F72"/>
    <w:rsid w:val="00B3611C"/>
    <w:rsid w:val="00B40A75"/>
    <w:rsid w:val="00B44994"/>
    <w:rsid w:val="00B4704D"/>
    <w:rsid w:val="00B4716E"/>
    <w:rsid w:val="00B51B16"/>
    <w:rsid w:val="00B52798"/>
    <w:rsid w:val="00B54379"/>
    <w:rsid w:val="00B60F5E"/>
    <w:rsid w:val="00B6516D"/>
    <w:rsid w:val="00B66CD5"/>
    <w:rsid w:val="00B70970"/>
    <w:rsid w:val="00B7116F"/>
    <w:rsid w:val="00B72A8E"/>
    <w:rsid w:val="00B838FF"/>
    <w:rsid w:val="00B83EF6"/>
    <w:rsid w:val="00B84A6D"/>
    <w:rsid w:val="00B878FD"/>
    <w:rsid w:val="00B915D0"/>
    <w:rsid w:val="00B9297D"/>
    <w:rsid w:val="00B930A0"/>
    <w:rsid w:val="00B9387B"/>
    <w:rsid w:val="00B9471B"/>
    <w:rsid w:val="00BA1B08"/>
    <w:rsid w:val="00BA1EBF"/>
    <w:rsid w:val="00BA237A"/>
    <w:rsid w:val="00BB2818"/>
    <w:rsid w:val="00BB3AF4"/>
    <w:rsid w:val="00BB60F5"/>
    <w:rsid w:val="00BC35E5"/>
    <w:rsid w:val="00BC5788"/>
    <w:rsid w:val="00BC6374"/>
    <w:rsid w:val="00BD194F"/>
    <w:rsid w:val="00BD1E1D"/>
    <w:rsid w:val="00BD2745"/>
    <w:rsid w:val="00BD2F59"/>
    <w:rsid w:val="00BD43C2"/>
    <w:rsid w:val="00BD51CE"/>
    <w:rsid w:val="00BE0AC2"/>
    <w:rsid w:val="00BE3147"/>
    <w:rsid w:val="00BE40EE"/>
    <w:rsid w:val="00BF25D1"/>
    <w:rsid w:val="00BF350E"/>
    <w:rsid w:val="00BF402C"/>
    <w:rsid w:val="00BF5933"/>
    <w:rsid w:val="00BF6DDB"/>
    <w:rsid w:val="00BF7A3D"/>
    <w:rsid w:val="00C0206C"/>
    <w:rsid w:val="00C02D59"/>
    <w:rsid w:val="00C03479"/>
    <w:rsid w:val="00C05A46"/>
    <w:rsid w:val="00C10AA7"/>
    <w:rsid w:val="00C111C3"/>
    <w:rsid w:val="00C116E0"/>
    <w:rsid w:val="00C13020"/>
    <w:rsid w:val="00C154BE"/>
    <w:rsid w:val="00C15D9A"/>
    <w:rsid w:val="00C16685"/>
    <w:rsid w:val="00C2022D"/>
    <w:rsid w:val="00C23705"/>
    <w:rsid w:val="00C26B13"/>
    <w:rsid w:val="00C26F08"/>
    <w:rsid w:val="00C375BC"/>
    <w:rsid w:val="00C40C6E"/>
    <w:rsid w:val="00C40DDC"/>
    <w:rsid w:val="00C43D96"/>
    <w:rsid w:val="00C50264"/>
    <w:rsid w:val="00C5042D"/>
    <w:rsid w:val="00C51464"/>
    <w:rsid w:val="00C5181A"/>
    <w:rsid w:val="00C5204B"/>
    <w:rsid w:val="00C54C2B"/>
    <w:rsid w:val="00C55C39"/>
    <w:rsid w:val="00C571CB"/>
    <w:rsid w:val="00C5780C"/>
    <w:rsid w:val="00C60A8A"/>
    <w:rsid w:val="00C60DF9"/>
    <w:rsid w:val="00C614CD"/>
    <w:rsid w:val="00C636DA"/>
    <w:rsid w:val="00C64E57"/>
    <w:rsid w:val="00C6562A"/>
    <w:rsid w:val="00C70957"/>
    <w:rsid w:val="00C71900"/>
    <w:rsid w:val="00C72F01"/>
    <w:rsid w:val="00C73D14"/>
    <w:rsid w:val="00C74F2A"/>
    <w:rsid w:val="00C76EBE"/>
    <w:rsid w:val="00C837D5"/>
    <w:rsid w:val="00C8466E"/>
    <w:rsid w:val="00C85A5B"/>
    <w:rsid w:val="00C85D49"/>
    <w:rsid w:val="00C85DBF"/>
    <w:rsid w:val="00C860ED"/>
    <w:rsid w:val="00C87778"/>
    <w:rsid w:val="00C90474"/>
    <w:rsid w:val="00C9610B"/>
    <w:rsid w:val="00C96F91"/>
    <w:rsid w:val="00CA051F"/>
    <w:rsid w:val="00CA1674"/>
    <w:rsid w:val="00CA20B7"/>
    <w:rsid w:val="00CA23BB"/>
    <w:rsid w:val="00CA2D22"/>
    <w:rsid w:val="00CA3332"/>
    <w:rsid w:val="00CA3C0F"/>
    <w:rsid w:val="00CB043A"/>
    <w:rsid w:val="00CB1126"/>
    <w:rsid w:val="00CB352C"/>
    <w:rsid w:val="00CB672B"/>
    <w:rsid w:val="00CC0CC7"/>
    <w:rsid w:val="00CC2A68"/>
    <w:rsid w:val="00CC676A"/>
    <w:rsid w:val="00CC6AD5"/>
    <w:rsid w:val="00CC7FD9"/>
    <w:rsid w:val="00CD21B3"/>
    <w:rsid w:val="00CD5DA4"/>
    <w:rsid w:val="00CE125F"/>
    <w:rsid w:val="00CE20C6"/>
    <w:rsid w:val="00CE249A"/>
    <w:rsid w:val="00CE2E00"/>
    <w:rsid w:val="00CE34F2"/>
    <w:rsid w:val="00CE5FAF"/>
    <w:rsid w:val="00CE701C"/>
    <w:rsid w:val="00CE772A"/>
    <w:rsid w:val="00CE7A9D"/>
    <w:rsid w:val="00CF0ACE"/>
    <w:rsid w:val="00CF16CD"/>
    <w:rsid w:val="00CF5FF1"/>
    <w:rsid w:val="00CF63BB"/>
    <w:rsid w:val="00D008AF"/>
    <w:rsid w:val="00D01AE4"/>
    <w:rsid w:val="00D02389"/>
    <w:rsid w:val="00D027F2"/>
    <w:rsid w:val="00D03E7D"/>
    <w:rsid w:val="00D043CD"/>
    <w:rsid w:val="00D06B33"/>
    <w:rsid w:val="00D06CF6"/>
    <w:rsid w:val="00D06E95"/>
    <w:rsid w:val="00D106B8"/>
    <w:rsid w:val="00D11CB5"/>
    <w:rsid w:val="00D12394"/>
    <w:rsid w:val="00D176E4"/>
    <w:rsid w:val="00D17DD3"/>
    <w:rsid w:val="00D20B6F"/>
    <w:rsid w:val="00D25563"/>
    <w:rsid w:val="00D264D2"/>
    <w:rsid w:val="00D27CAF"/>
    <w:rsid w:val="00D33452"/>
    <w:rsid w:val="00D34D94"/>
    <w:rsid w:val="00D42480"/>
    <w:rsid w:val="00D42792"/>
    <w:rsid w:val="00D4294F"/>
    <w:rsid w:val="00D446B9"/>
    <w:rsid w:val="00D45741"/>
    <w:rsid w:val="00D467AD"/>
    <w:rsid w:val="00D511C5"/>
    <w:rsid w:val="00D518AD"/>
    <w:rsid w:val="00D52A5F"/>
    <w:rsid w:val="00D533DC"/>
    <w:rsid w:val="00D6740C"/>
    <w:rsid w:val="00D70F29"/>
    <w:rsid w:val="00D72339"/>
    <w:rsid w:val="00D72F9B"/>
    <w:rsid w:val="00D81E0D"/>
    <w:rsid w:val="00D850EC"/>
    <w:rsid w:val="00D90EFC"/>
    <w:rsid w:val="00D9189A"/>
    <w:rsid w:val="00D9429F"/>
    <w:rsid w:val="00D94738"/>
    <w:rsid w:val="00D95BC1"/>
    <w:rsid w:val="00DA06AA"/>
    <w:rsid w:val="00DA1C51"/>
    <w:rsid w:val="00DA27A4"/>
    <w:rsid w:val="00DA2A32"/>
    <w:rsid w:val="00DA38ED"/>
    <w:rsid w:val="00DA6256"/>
    <w:rsid w:val="00DA79D1"/>
    <w:rsid w:val="00DB3857"/>
    <w:rsid w:val="00DB3E88"/>
    <w:rsid w:val="00DB66AB"/>
    <w:rsid w:val="00DC012E"/>
    <w:rsid w:val="00DC4890"/>
    <w:rsid w:val="00DC6203"/>
    <w:rsid w:val="00DC644F"/>
    <w:rsid w:val="00DC6C7D"/>
    <w:rsid w:val="00DD0503"/>
    <w:rsid w:val="00DD1E12"/>
    <w:rsid w:val="00DD2583"/>
    <w:rsid w:val="00DD3294"/>
    <w:rsid w:val="00DD57AA"/>
    <w:rsid w:val="00DE17BB"/>
    <w:rsid w:val="00DE1E0F"/>
    <w:rsid w:val="00DE40BB"/>
    <w:rsid w:val="00DE519C"/>
    <w:rsid w:val="00DF2E4D"/>
    <w:rsid w:val="00DF3468"/>
    <w:rsid w:val="00DF404B"/>
    <w:rsid w:val="00DF422F"/>
    <w:rsid w:val="00DF527D"/>
    <w:rsid w:val="00DF584D"/>
    <w:rsid w:val="00DF5D26"/>
    <w:rsid w:val="00E027E1"/>
    <w:rsid w:val="00E0584E"/>
    <w:rsid w:val="00E15C13"/>
    <w:rsid w:val="00E1657A"/>
    <w:rsid w:val="00E2054E"/>
    <w:rsid w:val="00E20E2D"/>
    <w:rsid w:val="00E22D98"/>
    <w:rsid w:val="00E24F18"/>
    <w:rsid w:val="00E33B08"/>
    <w:rsid w:val="00E36533"/>
    <w:rsid w:val="00E3661F"/>
    <w:rsid w:val="00E37DA6"/>
    <w:rsid w:val="00E4363B"/>
    <w:rsid w:val="00E4479A"/>
    <w:rsid w:val="00E462D3"/>
    <w:rsid w:val="00E50F00"/>
    <w:rsid w:val="00E51BE4"/>
    <w:rsid w:val="00E54CD6"/>
    <w:rsid w:val="00E5694C"/>
    <w:rsid w:val="00E578FD"/>
    <w:rsid w:val="00E57C3C"/>
    <w:rsid w:val="00E61AF4"/>
    <w:rsid w:val="00E61FF4"/>
    <w:rsid w:val="00E661F0"/>
    <w:rsid w:val="00E66B5E"/>
    <w:rsid w:val="00E70B12"/>
    <w:rsid w:val="00E70C54"/>
    <w:rsid w:val="00E722D6"/>
    <w:rsid w:val="00E73D0A"/>
    <w:rsid w:val="00E76074"/>
    <w:rsid w:val="00E767AB"/>
    <w:rsid w:val="00E77536"/>
    <w:rsid w:val="00E7760B"/>
    <w:rsid w:val="00E810AB"/>
    <w:rsid w:val="00E85F56"/>
    <w:rsid w:val="00E95345"/>
    <w:rsid w:val="00EA0E58"/>
    <w:rsid w:val="00EA256C"/>
    <w:rsid w:val="00EA2E48"/>
    <w:rsid w:val="00EA5644"/>
    <w:rsid w:val="00EA59D3"/>
    <w:rsid w:val="00EB0CE0"/>
    <w:rsid w:val="00EB1AF1"/>
    <w:rsid w:val="00EB2F37"/>
    <w:rsid w:val="00EB3767"/>
    <w:rsid w:val="00EC00BC"/>
    <w:rsid w:val="00EC021D"/>
    <w:rsid w:val="00EC3A9F"/>
    <w:rsid w:val="00ED06EA"/>
    <w:rsid w:val="00ED0F2D"/>
    <w:rsid w:val="00ED3295"/>
    <w:rsid w:val="00ED4E36"/>
    <w:rsid w:val="00EE0EBA"/>
    <w:rsid w:val="00EE1D4E"/>
    <w:rsid w:val="00EE783F"/>
    <w:rsid w:val="00EE7D81"/>
    <w:rsid w:val="00EF337E"/>
    <w:rsid w:val="00EF3A82"/>
    <w:rsid w:val="00EF60CC"/>
    <w:rsid w:val="00EF7C00"/>
    <w:rsid w:val="00F0034A"/>
    <w:rsid w:val="00F01D5C"/>
    <w:rsid w:val="00F01E4C"/>
    <w:rsid w:val="00F0427B"/>
    <w:rsid w:val="00F04D2D"/>
    <w:rsid w:val="00F071DF"/>
    <w:rsid w:val="00F127BF"/>
    <w:rsid w:val="00F1500D"/>
    <w:rsid w:val="00F15080"/>
    <w:rsid w:val="00F15640"/>
    <w:rsid w:val="00F172D0"/>
    <w:rsid w:val="00F2367C"/>
    <w:rsid w:val="00F257C1"/>
    <w:rsid w:val="00F27BB4"/>
    <w:rsid w:val="00F3051B"/>
    <w:rsid w:val="00F3221B"/>
    <w:rsid w:val="00F35CC0"/>
    <w:rsid w:val="00F3764D"/>
    <w:rsid w:val="00F410A2"/>
    <w:rsid w:val="00F41280"/>
    <w:rsid w:val="00F428A6"/>
    <w:rsid w:val="00F44CA1"/>
    <w:rsid w:val="00F4637F"/>
    <w:rsid w:val="00F51CB0"/>
    <w:rsid w:val="00F53B48"/>
    <w:rsid w:val="00F55812"/>
    <w:rsid w:val="00F55F82"/>
    <w:rsid w:val="00F5725E"/>
    <w:rsid w:val="00F62FE6"/>
    <w:rsid w:val="00F65FC6"/>
    <w:rsid w:val="00F6765D"/>
    <w:rsid w:val="00F67FB9"/>
    <w:rsid w:val="00F7199D"/>
    <w:rsid w:val="00F7283B"/>
    <w:rsid w:val="00F7354C"/>
    <w:rsid w:val="00F73C7C"/>
    <w:rsid w:val="00F74FDE"/>
    <w:rsid w:val="00F7643E"/>
    <w:rsid w:val="00F77562"/>
    <w:rsid w:val="00F77D1A"/>
    <w:rsid w:val="00F847AB"/>
    <w:rsid w:val="00F84BCC"/>
    <w:rsid w:val="00F932BE"/>
    <w:rsid w:val="00F9395E"/>
    <w:rsid w:val="00F94008"/>
    <w:rsid w:val="00F96F30"/>
    <w:rsid w:val="00FA1735"/>
    <w:rsid w:val="00FA5E3E"/>
    <w:rsid w:val="00FA74CC"/>
    <w:rsid w:val="00FB5C23"/>
    <w:rsid w:val="00FB5DB8"/>
    <w:rsid w:val="00FB6437"/>
    <w:rsid w:val="00FB74FD"/>
    <w:rsid w:val="00FC18D9"/>
    <w:rsid w:val="00FC33A3"/>
    <w:rsid w:val="00FC385A"/>
    <w:rsid w:val="00FC38A3"/>
    <w:rsid w:val="00FC44C1"/>
    <w:rsid w:val="00FC4CDB"/>
    <w:rsid w:val="00FC71CF"/>
    <w:rsid w:val="00FD333E"/>
    <w:rsid w:val="00FD38ED"/>
    <w:rsid w:val="00FD599F"/>
    <w:rsid w:val="00FE31B1"/>
    <w:rsid w:val="00FE39C8"/>
    <w:rsid w:val="00FE4E7E"/>
    <w:rsid w:val="00FF00D1"/>
    <w:rsid w:val="00FF0982"/>
    <w:rsid w:val="00FF207A"/>
    <w:rsid w:val="00FF3ACE"/>
    <w:rsid w:val="00FF3EC7"/>
    <w:rsid w:val="00FF41D4"/>
    <w:rsid w:val="00FF72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62"/>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4091"/>
    <w:pPr>
      <w:ind w:left="720"/>
      <w:contextualSpacing/>
    </w:pPr>
  </w:style>
  <w:style w:type="paragraph" w:styleId="NormalWeb">
    <w:name w:val="Normal (Web)"/>
    <w:basedOn w:val="Normal"/>
    <w:uiPriority w:val="99"/>
    <w:rsid w:val="009F37CA"/>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Header">
    <w:name w:val="header"/>
    <w:basedOn w:val="Normal"/>
    <w:link w:val="HeaderChar"/>
    <w:uiPriority w:val="99"/>
    <w:rsid w:val="003A50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50CB"/>
    <w:rPr>
      <w:rFonts w:cs="Times New Roman"/>
    </w:rPr>
  </w:style>
  <w:style w:type="paragraph" w:styleId="Footer">
    <w:name w:val="footer"/>
    <w:basedOn w:val="Normal"/>
    <w:link w:val="FooterChar"/>
    <w:uiPriority w:val="99"/>
    <w:rsid w:val="003A50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50CB"/>
    <w:rPr>
      <w:rFonts w:cs="Times New Roman"/>
    </w:rPr>
  </w:style>
  <w:style w:type="character" w:styleId="Hyperlink">
    <w:name w:val="Hyperlink"/>
    <w:basedOn w:val="DefaultParagraphFont"/>
    <w:uiPriority w:val="99"/>
    <w:rsid w:val="0087116D"/>
    <w:rPr>
      <w:rFonts w:cs="Times New Roman"/>
      <w:color w:val="0563C1"/>
      <w:u w:val="single"/>
    </w:rPr>
  </w:style>
  <w:style w:type="character" w:customStyle="1" w:styleId="UnresolvedMention">
    <w:name w:val="Unresolved Mention"/>
    <w:basedOn w:val="DefaultParagraphFont"/>
    <w:uiPriority w:val="99"/>
    <w:semiHidden/>
    <w:rsid w:val="0087116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41043753">
      <w:marLeft w:val="0"/>
      <w:marRight w:val="0"/>
      <w:marTop w:val="0"/>
      <w:marBottom w:val="0"/>
      <w:divBdr>
        <w:top w:val="none" w:sz="0" w:space="0" w:color="auto"/>
        <w:left w:val="none" w:sz="0" w:space="0" w:color="auto"/>
        <w:bottom w:val="none" w:sz="0" w:space="0" w:color="auto"/>
        <w:right w:val="none" w:sz="0" w:space="0" w:color="auto"/>
      </w:divBdr>
    </w:div>
    <w:div w:id="1841043754">
      <w:marLeft w:val="0"/>
      <w:marRight w:val="0"/>
      <w:marTop w:val="0"/>
      <w:marBottom w:val="0"/>
      <w:divBdr>
        <w:top w:val="none" w:sz="0" w:space="0" w:color="auto"/>
        <w:left w:val="none" w:sz="0" w:space="0" w:color="auto"/>
        <w:bottom w:val="none" w:sz="0" w:space="0" w:color="auto"/>
        <w:right w:val="none" w:sz="0" w:space="0" w:color="auto"/>
      </w:divBdr>
    </w:div>
    <w:div w:id="1841043757">
      <w:marLeft w:val="0"/>
      <w:marRight w:val="0"/>
      <w:marTop w:val="0"/>
      <w:marBottom w:val="0"/>
      <w:divBdr>
        <w:top w:val="none" w:sz="0" w:space="0" w:color="auto"/>
        <w:left w:val="none" w:sz="0" w:space="0" w:color="auto"/>
        <w:bottom w:val="none" w:sz="0" w:space="0" w:color="auto"/>
        <w:right w:val="none" w:sz="0" w:space="0" w:color="auto"/>
      </w:divBdr>
    </w:div>
    <w:div w:id="1841043758">
      <w:marLeft w:val="0"/>
      <w:marRight w:val="0"/>
      <w:marTop w:val="0"/>
      <w:marBottom w:val="0"/>
      <w:divBdr>
        <w:top w:val="none" w:sz="0" w:space="0" w:color="auto"/>
        <w:left w:val="none" w:sz="0" w:space="0" w:color="auto"/>
        <w:bottom w:val="none" w:sz="0" w:space="0" w:color="auto"/>
        <w:right w:val="none" w:sz="0" w:space="0" w:color="auto"/>
      </w:divBdr>
    </w:div>
    <w:div w:id="1841043763">
      <w:marLeft w:val="0"/>
      <w:marRight w:val="0"/>
      <w:marTop w:val="0"/>
      <w:marBottom w:val="0"/>
      <w:divBdr>
        <w:top w:val="none" w:sz="0" w:space="0" w:color="auto"/>
        <w:left w:val="none" w:sz="0" w:space="0" w:color="auto"/>
        <w:bottom w:val="none" w:sz="0" w:space="0" w:color="auto"/>
        <w:right w:val="none" w:sz="0" w:space="0" w:color="auto"/>
      </w:divBdr>
      <w:divsChild>
        <w:div w:id="1841043755">
          <w:marLeft w:val="0"/>
          <w:marRight w:val="0"/>
          <w:marTop w:val="0"/>
          <w:marBottom w:val="0"/>
          <w:divBdr>
            <w:top w:val="none" w:sz="0" w:space="0" w:color="auto"/>
            <w:left w:val="none" w:sz="0" w:space="0" w:color="auto"/>
            <w:bottom w:val="none" w:sz="0" w:space="0" w:color="auto"/>
            <w:right w:val="none" w:sz="0" w:space="0" w:color="auto"/>
          </w:divBdr>
        </w:div>
        <w:div w:id="1841043760">
          <w:marLeft w:val="0"/>
          <w:marRight w:val="0"/>
          <w:marTop w:val="0"/>
          <w:marBottom w:val="0"/>
          <w:divBdr>
            <w:top w:val="none" w:sz="0" w:space="0" w:color="auto"/>
            <w:left w:val="none" w:sz="0" w:space="0" w:color="auto"/>
            <w:bottom w:val="none" w:sz="0" w:space="0" w:color="auto"/>
            <w:right w:val="none" w:sz="0" w:space="0" w:color="auto"/>
          </w:divBdr>
        </w:div>
        <w:div w:id="1841043762">
          <w:marLeft w:val="0"/>
          <w:marRight w:val="0"/>
          <w:marTop w:val="0"/>
          <w:marBottom w:val="0"/>
          <w:divBdr>
            <w:top w:val="none" w:sz="0" w:space="0" w:color="auto"/>
            <w:left w:val="none" w:sz="0" w:space="0" w:color="auto"/>
            <w:bottom w:val="none" w:sz="0" w:space="0" w:color="auto"/>
            <w:right w:val="none" w:sz="0" w:space="0" w:color="auto"/>
          </w:divBdr>
          <w:divsChild>
            <w:div w:id="1841043761">
              <w:marLeft w:val="0"/>
              <w:marRight w:val="0"/>
              <w:marTop w:val="0"/>
              <w:marBottom w:val="0"/>
              <w:divBdr>
                <w:top w:val="none" w:sz="0" w:space="0" w:color="auto"/>
                <w:left w:val="none" w:sz="0" w:space="0" w:color="auto"/>
                <w:bottom w:val="none" w:sz="0" w:space="0" w:color="auto"/>
                <w:right w:val="none" w:sz="0" w:space="0" w:color="auto"/>
              </w:divBdr>
              <w:divsChild>
                <w:div w:id="1841043759">
                  <w:marLeft w:val="0"/>
                  <w:marRight w:val="0"/>
                  <w:marTop w:val="0"/>
                  <w:marBottom w:val="0"/>
                  <w:divBdr>
                    <w:top w:val="none" w:sz="0" w:space="0" w:color="auto"/>
                    <w:left w:val="none" w:sz="0" w:space="0" w:color="auto"/>
                    <w:bottom w:val="none" w:sz="0" w:space="0" w:color="auto"/>
                    <w:right w:val="none" w:sz="0" w:space="0" w:color="auto"/>
                  </w:divBdr>
                  <w:divsChild>
                    <w:div w:id="18410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3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207</TotalTime>
  <Pages>7</Pages>
  <Words>1363</Words>
  <Characters>7774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RIUNIONE TAVOLO PRODUTTORI DEL 15/10/2025</dc:title>
  <dc:subject/>
  <dc:creator>Ugo Crenna</dc:creator>
  <cp:keywords/>
  <dc:description/>
  <cp:lastModifiedBy>Francesco</cp:lastModifiedBy>
  <cp:revision>3</cp:revision>
  <cp:lastPrinted>2025-10-16T08:45:00Z</cp:lastPrinted>
  <dcterms:created xsi:type="dcterms:W3CDTF">2025-10-16T11:50:00Z</dcterms:created>
  <dcterms:modified xsi:type="dcterms:W3CDTF">2025-10-16T12:12:00Z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0x0101001DCBB3596C542B4FBBF30754F03D299B</vt:lpwstr>
  </property>
  <property fmtid="{D5CDD505-2E9C-101B-9397-08002B2CF9AE}" pid="3" name="_activity">
    <vt:lpwstr/>
  </property>
</Properties>
</file>