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61" w:rsidRPr="008868B6" w:rsidRDefault="00E30261" w:rsidP="00D93F48">
      <w:pPr>
        <w:rPr>
          <w:rFonts w:cs="Calibri"/>
          <w:color w:val="000000"/>
          <w:sz w:val="28"/>
          <w:szCs w:val="28"/>
          <w:lang w:eastAsia="it-IT"/>
        </w:rPr>
      </w:pPr>
      <w:r>
        <w:br/>
      </w:r>
      <w:r>
        <w:br/>
      </w:r>
      <w:r>
        <w:br/>
      </w:r>
      <w:r w:rsidRPr="008868B6">
        <w:rPr>
          <w:sz w:val="28"/>
          <w:szCs w:val="28"/>
        </w:rPr>
        <w:t>5 APRILE 2025 - RIUNI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sz w:val="28"/>
          <w:szCs w:val="28"/>
        </w:rPr>
        <w:t>NE GASSEST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O </w:t>
      </w:r>
      <w:r w:rsidRPr="008868B6">
        <w:rPr>
          <w:sz w:val="28"/>
          <w:szCs w:val="28"/>
        </w:rPr>
        <w:t>IN PRESENZA PRESS</w:t>
      </w:r>
      <w:r w:rsidRPr="008868B6">
        <w:rPr>
          <w:rFonts w:cs="Calibri"/>
          <w:color w:val="000000"/>
          <w:sz w:val="28"/>
          <w:szCs w:val="28"/>
          <w:lang w:eastAsia="it-IT"/>
        </w:rPr>
        <w:t>O MAGAZZINO VERGIATE</w:t>
      </w:r>
      <w:r w:rsidRPr="008868B6">
        <w:rPr>
          <w:sz w:val="28"/>
          <w:szCs w:val="28"/>
        </w:rPr>
        <w:br/>
      </w:r>
      <w:r w:rsidRPr="008868B6">
        <w:rPr>
          <w:sz w:val="28"/>
          <w:szCs w:val="28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t>Presenti: Berto, Besana, Bonfiglio, Brunella, Caregnato, Casarin, Chierichetti, Coccetti, Colla,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Crenna, Di Bartolo, Favaro, Gallivanone, Giani, Landoni, Mainini, Manca, Milione, Mirelli, Rosini, Schino, Vanoli A, Vanoli F, Zaccaria, Giolfo, Desimine.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>Presiedono la riunione : Giani Flavio e Caregnato Manuela</w:t>
      </w:r>
    </w:p>
    <w:p w:rsidR="00E30261" w:rsidRPr="008868B6" w:rsidRDefault="00E30261" w:rsidP="00D93F48">
      <w:pPr>
        <w:rPr>
          <w:rFonts w:ascii="Times New Roman" w:hAnsi="Times New Roman"/>
          <w:sz w:val="28"/>
          <w:szCs w:val="28"/>
          <w:lang w:eastAsia="it-IT"/>
        </w:rPr>
      </w:pPr>
    </w:p>
    <w:p w:rsidR="00E30261" w:rsidRPr="008868B6" w:rsidRDefault="00E30261" w:rsidP="00D93F48">
      <w:pPr>
        <w:rPr>
          <w:rFonts w:cs="Calibri"/>
          <w:color w:val="000000"/>
          <w:sz w:val="28"/>
          <w:szCs w:val="28"/>
          <w:lang w:eastAsia="it-IT"/>
        </w:rPr>
      </w:pPr>
      <w:r w:rsidRPr="008868B6">
        <w:rPr>
          <w:sz w:val="28"/>
          <w:szCs w:val="28"/>
        </w:rPr>
        <w:t>La riuni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one ha inizio alle 14:30 con un </w:t>
      </w:r>
      <w:r w:rsidRPr="008868B6">
        <w:rPr>
          <w:sz w:val="28"/>
          <w:szCs w:val="28"/>
        </w:rPr>
        <w:t>gir</w:t>
      </w:r>
      <w:r w:rsidRPr="008868B6">
        <w:rPr>
          <w:rFonts w:cs="Calibri"/>
          <w:color w:val="000000"/>
          <w:sz w:val="28"/>
          <w:szCs w:val="28"/>
          <w:lang w:eastAsia="it-IT"/>
        </w:rPr>
        <w:t>o di presentazione, data la presenza di alcuni nuovi soci.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>0rdine del giorno e svolgimento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1.  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t xml:space="preserve">Gli EM :  caratteristiche, effetti, benefici e prodotti a base di Microrganismi Effettivi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> 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sz w:val="28"/>
          <w:szCs w:val="28"/>
        </w:rPr>
        <w:t xml:space="preserve">      Ant</w:t>
      </w:r>
      <w:r w:rsidRPr="008868B6">
        <w:rPr>
          <w:rFonts w:cs="Calibri"/>
          <w:color w:val="000000"/>
          <w:sz w:val="28"/>
          <w:szCs w:val="28"/>
          <w:lang w:eastAsia="it-IT"/>
        </w:rPr>
        <w:t>onella Coccetti ci presenta Marino, referente degli EM ITALIA, che fa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un’introduzione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circa le caratteristiche degli EM: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FF0000"/>
          <w:sz w:val="28"/>
          <w:szCs w:val="28"/>
          <w:lang w:eastAsia="it-IT"/>
        </w:rPr>
        <w:t xml:space="preserve">      </w:t>
      </w:r>
      <w:r w:rsidRPr="008868B6">
        <w:rPr>
          <w:rFonts w:cs="Calibri"/>
          <w:color w:val="000000"/>
          <w:sz w:val="28"/>
          <w:szCs w:val="28"/>
          <w:lang w:eastAsia="it-IT"/>
        </w:rPr>
        <w:t>Viviamo</w:t>
      </w:r>
      <w:r w:rsidRPr="008868B6">
        <w:rPr>
          <w:rFonts w:cs="Calibri"/>
          <w:color w:val="FF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in un pianeta microbico, ovvero senza il microbiota saremmo morti,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 </w:t>
      </w:r>
      <w:r w:rsidRPr="008868B6">
        <w:rPr>
          <w:rFonts w:cs="Calibri"/>
          <w:color w:val="000000"/>
          <w:sz w:val="28"/>
          <w:szCs w:val="28"/>
          <w:lang w:eastAsia="it-IT"/>
        </w:rPr>
        <w:t>ci ammaleremmo.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Deve finire la paura dei batteri, che sono responsabili della vita e non della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morte.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Siamo abituati a sterminare tutto e con questa cultura dell’antivita abbiamo fatto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un gran disastro.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EM significa effective microorganisms.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Tutto nasce in Giappone, 44 anni fa’, quando</w:t>
      </w:r>
      <w:r w:rsidRPr="008868B6">
        <w:rPr>
          <w:rFonts w:cs="Calibri"/>
          <w:color w:val="FF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il ricercatore Teruo Higa,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constatando che i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terreni  ormai resi sterili dai trattamenti ( concimi chimici,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 </w:t>
      </w:r>
      <w:r w:rsidRPr="008868B6">
        <w:rPr>
          <w:rFonts w:cs="Calibri"/>
          <w:color w:val="000000"/>
          <w:sz w:val="28"/>
          <w:szCs w:val="28"/>
          <w:lang w:eastAsia="it-IT"/>
        </w:rPr>
        <w:t>erbicidi, fungicidi, insetticid ecc), ha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cercato di sostituire la chimica con qualcosa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di più sano.</w:t>
      </w:r>
      <w:r w:rsidRPr="008868B6">
        <w:rPr>
          <w:rFonts w:cs="Calibri"/>
          <w:color w:val="FF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FF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>Studiando antiche tecniche  ha selezionato 83 ceppi batterici, presenti in natura,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facendoli 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convivere tutti insieme.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E questi microrganismi sono presenti in tutti i prodotti EM ad uso agricolo,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>orticolo, casalingo e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per la salute umana.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Teruo Higa si era accorto degli effetti  straordinari nell’agricoltura, nella salute,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>nella zootecnia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e nell’ambiente.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>Con gli EM guariscono</w:t>
      </w:r>
      <w:r w:rsidRPr="008868B6">
        <w:rPr>
          <w:rFonts w:cs="Calibri"/>
          <w:color w:val="FF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velocemente i tagli, la psoriasi</w:t>
      </w:r>
      <w:r w:rsidRPr="008868B6">
        <w:rPr>
          <w:color w:val="000000"/>
          <w:sz w:val="28"/>
          <w:szCs w:val="28"/>
        </w:rPr>
        <w:t xml:space="preserve"> e un sacc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o di altri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problemi della pelle. </w:t>
      </w:r>
      <w:r w:rsidRPr="008868B6">
        <w:rPr>
          <w:color w:val="000000"/>
          <w:sz w:val="28"/>
          <w:szCs w:val="28"/>
        </w:rPr>
        <w:t xml:space="preserve"> Tutt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 xml:space="preserve"> ciò che va in putrefazi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>ne a c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>ntatt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 xml:space="preserve"> c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>n l’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>ssigen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color w:val="000000"/>
          <w:sz w:val="28"/>
          <w:szCs w:val="28"/>
        </w:rPr>
        <w:t xml:space="preserve"> viene da essi trasf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>rmat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>, attravers</w:t>
      </w:r>
      <w:r w:rsidRPr="008868B6">
        <w:rPr>
          <w:rFonts w:cs="Calibri"/>
          <w:color w:val="000000"/>
          <w:sz w:val="28"/>
          <w:szCs w:val="28"/>
          <w:lang w:eastAsia="it-IT"/>
        </w:rPr>
        <w:t>o un processo di fermentazione</w:t>
      </w:r>
      <w:r w:rsidRPr="008868B6">
        <w:rPr>
          <w:color w:val="000000"/>
          <w:sz w:val="28"/>
          <w:szCs w:val="28"/>
        </w:rPr>
        <w:t xml:space="preserve">. </w:t>
      </w:r>
      <w:r w:rsidRPr="008868B6">
        <w:rPr>
          <w:color w:val="000000"/>
          <w:sz w:val="28"/>
          <w:szCs w:val="28"/>
        </w:rPr>
        <w:br/>
        <w:t xml:space="preserve">      Essi si nutrono della  s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color w:val="000000"/>
          <w:sz w:val="28"/>
          <w:szCs w:val="28"/>
        </w:rPr>
        <w:t>st</w:t>
      </w:r>
      <w:r w:rsidRPr="008868B6">
        <w:rPr>
          <w:sz w:val="28"/>
          <w:szCs w:val="28"/>
        </w:rPr>
        <w:t xml:space="preserve">anza 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sz w:val="28"/>
          <w:szCs w:val="28"/>
        </w:rPr>
        <w:t>rganica, sv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olgendo una triplice funzione: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-</w:t>
      </w:r>
      <w:r w:rsidRPr="008868B6">
        <w:rPr>
          <w:sz w:val="28"/>
          <w:szCs w:val="28"/>
        </w:rPr>
        <w:t xml:space="preserve"> anti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sz w:val="28"/>
          <w:szCs w:val="28"/>
        </w:rPr>
        <w:t>ssidante,</w:t>
      </w:r>
    </w:p>
    <w:p w:rsidR="00E30261" w:rsidRPr="008868B6" w:rsidRDefault="00E30261" w:rsidP="00D93F48">
      <w:pPr>
        <w:rPr>
          <w:sz w:val="28"/>
          <w:szCs w:val="28"/>
        </w:rPr>
      </w:pPr>
      <w:r w:rsidRPr="008868B6">
        <w:rPr>
          <w:sz w:val="28"/>
          <w:szCs w:val="28"/>
        </w:rPr>
        <w:t xml:space="preserve">     - dei</w:t>
      </w:r>
      <w:r w:rsidRPr="008868B6">
        <w:rPr>
          <w:rFonts w:cs="Calibri"/>
          <w:color w:val="000000"/>
          <w:sz w:val="28"/>
          <w:szCs w:val="28"/>
          <w:lang w:eastAsia="it-IT"/>
        </w:rPr>
        <w:t>o</w:t>
      </w:r>
      <w:r w:rsidRPr="008868B6">
        <w:rPr>
          <w:sz w:val="28"/>
          <w:szCs w:val="28"/>
        </w:rPr>
        <w:t>nizzante,</w:t>
      </w:r>
    </w:p>
    <w:p w:rsidR="00E30261" w:rsidRPr="00195734" w:rsidRDefault="00E30261" w:rsidP="00D93F48">
      <w:pPr>
        <w:rPr>
          <w:rFonts w:cs="Calibri"/>
          <w:color w:val="000000"/>
          <w:sz w:val="28"/>
          <w:szCs w:val="28"/>
          <w:lang w:eastAsia="it-IT"/>
        </w:rPr>
      </w:pPr>
      <w:r w:rsidRPr="008868B6">
        <w:rPr>
          <w:sz w:val="28"/>
          <w:szCs w:val="28"/>
        </w:rPr>
        <w:t xml:space="preserve">     -emittente di frequenze rigeneratrici.</w:t>
      </w:r>
      <w:r w:rsidRPr="008868B6">
        <w:rPr>
          <w:sz w:val="28"/>
          <w:szCs w:val="28"/>
        </w:rPr>
        <w:br/>
        <w:t xml:space="preserve">      Gli </w:t>
      </w:r>
      <w:r w:rsidRPr="008868B6">
        <w:rPr>
          <w:color w:val="000000"/>
          <w:sz w:val="28"/>
          <w:szCs w:val="28"/>
        </w:rPr>
        <w:t xml:space="preserve">EM vengono forniti in tre formulati: liquida, </w:t>
      </w:r>
      <w:r w:rsidRPr="008868B6">
        <w:rPr>
          <w:sz w:val="28"/>
          <w:szCs w:val="28"/>
        </w:rPr>
        <w:t>crusca e ceramica .</w:t>
      </w:r>
      <w:r w:rsidRPr="008868B6">
        <w:rPr>
          <w:sz w:val="28"/>
          <w:szCs w:val="28"/>
        </w:rPr>
        <w:br/>
        <w:t xml:space="preserve">      Il liquid</w:t>
      </w:r>
      <w:r w:rsidRPr="008868B6">
        <w:rPr>
          <w:rFonts w:cs="Calibri"/>
          <w:color w:val="000000"/>
          <w:sz w:val="28"/>
          <w:szCs w:val="28"/>
          <w:lang w:eastAsia="it-IT"/>
        </w:rPr>
        <w:t>o si utilizza nella misura di 10 ml (un tappuccio) per</w:t>
      </w:r>
      <w:r w:rsidRPr="008868B6">
        <w:rPr>
          <w:sz w:val="28"/>
          <w:szCs w:val="28"/>
        </w:rPr>
        <w:t xml:space="preserve"> un litr</w:t>
      </w:r>
      <w:r w:rsidRPr="008868B6">
        <w:rPr>
          <w:rFonts w:cs="Calibri"/>
          <w:color w:val="000000"/>
          <w:sz w:val="28"/>
          <w:szCs w:val="28"/>
          <w:lang w:eastAsia="it-IT"/>
        </w:rPr>
        <w:t>o, facendo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attenzione a  consumare di volta in volta il prodotto e non lasciarlo stagnare.</w:t>
      </w:r>
      <w:r w:rsidRPr="008868B6">
        <w:rPr>
          <w:sz w:val="28"/>
          <w:szCs w:val="28"/>
        </w:rPr>
        <w:br/>
        <w:t xml:space="preserve">      Per il grass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o da cucina Marino suggerisce di utilizzare i fondi del caffè per togliere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il grosso e poi  lasciare agire gli EM.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Per andare incontro alla richiesta sono stati prodotti differenti tipi di flaconi 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seconda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dell’utilizzo, ma dato che fondamentalmente il prodotto è sempre lo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 </w:t>
      </w:r>
      <w:r w:rsidRPr="008868B6">
        <w:rPr>
          <w:rFonts w:cs="Calibri"/>
          <w:color w:val="000000"/>
          <w:sz w:val="28"/>
          <w:szCs w:val="28"/>
          <w:lang w:eastAsia="it-IT"/>
        </w:rPr>
        <w:t>stesso salvo piccole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aggiunte specifiche, Antonella suggerisce la soluzione più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conveniente, Em Vitacasa, che si può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usare per tutto, dalle pulizie, all’orticoltura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 </w:t>
      </w:r>
      <w:r w:rsidRPr="008868B6">
        <w:rPr>
          <w:rFonts w:cs="Calibri"/>
          <w:color w:val="000000"/>
          <w:sz w:val="28"/>
          <w:szCs w:val="28"/>
          <w:lang w:eastAsia="it-IT"/>
        </w:rPr>
        <w:t>ecc ecc.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Di seguito riporto il sito web dove è possibile visionare i prodotti e approfondire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il tema: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</w:t>
      </w:r>
      <w:hyperlink r:id="rId5">
        <w:r w:rsidRPr="008868B6">
          <w:rPr>
            <w:rStyle w:val="CollegamentoInternet"/>
            <w:rFonts w:cs="Calibri"/>
            <w:sz w:val="28"/>
            <w:szCs w:val="28"/>
            <w:lang w:eastAsia="it-IT"/>
          </w:rPr>
          <w:t>www.emita.it</w:t>
        </w:r>
      </w:hyperlink>
      <w:r w:rsidRPr="008868B6">
        <w:rPr>
          <w:rFonts w:cs="Calibri"/>
          <w:color w:val="000000"/>
          <w:sz w:val="28"/>
          <w:szCs w:val="28"/>
          <w:lang w:eastAsia="it-IT"/>
        </w:rPr>
        <w:t xml:space="preserve">  e il numero di cell di Marino, che si rende disponibile per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>rispondere alle  richieste di chiarimenti  3516425853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 A breve Antonella aprirà un nuovo ordine.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>2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t>. ORGANIZZAZIONE GRUPPO EVENTI E MATERIALE INFORMATIVO (A. Bonfiglio)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Alessandra spiega che, con il gruppo preposto, hanno prodotto dei manifesti che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utilizzerem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per i futuri eventi e banchetti con l’obiettivo di divulgare la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conoscenza del ns GAS.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Francesco Schino suggerisce una correzione inserendo “e” anziché “o” davanti a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famiglie.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Giovanni e Sapanà fanno presente di avere a casa dei cartelloni,  utilizzabili per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>incollarci sopra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eventuali manifesti nelle prossime iniziative.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Alessandra suggerisce che sarebbe bello avere un QR code con il quale le persone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possano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accedere automaticamente al sito del Gassesto.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3. </w:t>
      </w:r>
      <w:r w:rsidRPr="008868B6">
        <w:rPr>
          <w:rFonts w:ascii="Arial" w:hAnsi="Arial" w:cs="Arial"/>
          <w:b/>
          <w:color w:val="222222"/>
          <w:sz w:val="28"/>
          <w:szCs w:val="28"/>
          <w:lang w:eastAsia="it-IT"/>
        </w:rPr>
        <w:t xml:space="preserve">INFORMAZIONE ORGANIZZAZIONE FIERA DES E LOTTERIA (D. </w:t>
      </w:r>
      <w:r>
        <w:rPr>
          <w:rFonts w:ascii="Arial" w:hAnsi="Arial" w:cs="Arial"/>
          <w:b/>
          <w:color w:val="222222"/>
          <w:sz w:val="28"/>
          <w:szCs w:val="28"/>
          <w:lang w:eastAsia="it-IT"/>
        </w:rPr>
        <w:br/>
        <w:t xml:space="preserve">   </w:t>
      </w:r>
      <w:r w:rsidRPr="008868B6">
        <w:rPr>
          <w:rFonts w:ascii="Arial" w:hAnsi="Arial" w:cs="Arial"/>
          <w:b/>
          <w:color w:val="222222"/>
          <w:sz w:val="28"/>
          <w:szCs w:val="28"/>
          <w:lang w:eastAsia="it-IT"/>
        </w:rPr>
        <w:t>R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t>osini</w:t>
      </w:r>
      <w:r w:rsidRPr="008868B6">
        <w:rPr>
          <w:rFonts w:ascii="Arial" w:hAnsi="Arial" w:cs="Arial"/>
          <w:color w:val="222222"/>
          <w:sz w:val="28"/>
          <w:szCs w:val="28"/>
          <w:lang w:eastAsia="it-IT"/>
        </w:rPr>
        <w:t>)</w:t>
      </w:r>
    </w:p>
    <w:p w:rsidR="00E30261" w:rsidRPr="00195734" w:rsidRDefault="00E30261" w:rsidP="00D93F48">
      <w:pPr>
        <w:rPr>
          <w:rFonts w:cs="Calibri"/>
          <w:color w:val="000000"/>
          <w:sz w:val="28"/>
          <w:szCs w:val="28"/>
          <w:lang w:eastAsia="it-IT"/>
        </w:rPr>
      </w:pPr>
      <w:r w:rsidRPr="008868B6">
        <w:rPr>
          <w:rFonts w:cs="Calibri"/>
          <w:color w:val="000000"/>
          <w:sz w:val="28"/>
          <w:szCs w:val="28"/>
          <w:lang w:eastAsia="it-IT"/>
        </w:rPr>
        <w:t xml:space="preserve">    Doriana fa un appello per sensibilizzare la ns presenza alla giornata della fiera del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>DES (Distretto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Economia Solidale), che avrà luogo il 1° Giugno ai Giardini Estensi di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>Varese.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Si cercano volontari per vari ruoli (tramite modulo allegato) , ci sarà anche una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sfilata etica, per cui servono “modelle e “modelli” che indossino i vestiti e gli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>accessori etici.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Verrà riaperto da Doriana </w:t>
      </w:r>
      <w:r>
        <w:rPr>
          <w:rFonts w:cs="Calibri"/>
          <w:color w:val="000000"/>
          <w:sz w:val="28"/>
          <w:szCs w:val="28"/>
          <w:lang w:eastAsia="it-IT"/>
        </w:rPr>
        <w:t xml:space="preserve">anche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un file per l’acquisto di altri biglietti.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Tutti sono invitati a partecipare a questo importante evento che riunisce tutti i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Gruppi di Acquisto Solidale del ns territorio.</w:t>
      </w:r>
    </w:p>
    <w:p w:rsidR="00E30261" w:rsidRPr="008868B6" w:rsidRDefault="00E30261" w:rsidP="00D93F48">
      <w:pPr>
        <w:rPr>
          <w:rFonts w:cs="Calibri"/>
          <w:color w:val="000000"/>
          <w:sz w:val="28"/>
          <w:szCs w:val="28"/>
          <w:lang w:eastAsia="it-IT"/>
        </w:rPr>
      </w:pPr>
    </w:p>
    <w:p w:rsidR="00E30261" w:rsidRPr="008868B6" w:rsidRDefault="00E30261" w:rsidP="00D93F48">
      <w:pPr>
        <w:rPr>
          <w:sz w:val="28"/>
          <w:szCs w:val="28"/>
        </w:rPr>
      </w:pPr>
      <w:r w:rsidRPr="008868B6">
        <w:rPr>
          <w:rFonts w:cs="Calibri"/>
          <w:color w:val="000000"/>
          <w:sz w:val="28"/>
          <w:szCs w:val="28"/>
          <w:lang w:eastAsia="it-IT"/>
        </w:rPr>
        <w:t xml:space="preserve">4. 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t>PROGETTO LA "BUONA TERRA" , ASSAGGIO 2 PRODOTTI (D. Rosini)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br/>
      </w:r>
      <w:r w:rsidRPr="008868B6">
        <w:rPr>
          <w:sz w:val="28"/>
          <w:szCs w:val="28"/>
        </w:rPr>
        <w:t xml:space="preserve">     D</w:t>
      </w:r>
      <w:r w:rsidRPr="008868B6">
        <w:rPr>
          <w:rFonts w:cs="Calibri"/>
          <w:color w:val="000000"/>
          <w:sz w:val="28"/>
          <w:szCs w:val="28"/>
          <w:lang w:eastAsia="it-IT"/>
        </w:rPr>
        <w:t>oriana presenta il progetto per chi ancora non ne fosse a conoscenza.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Si tratta di una filiera etica e solidale, che agisce in totale trasparenza nella sua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sede in Campania. La produzione riguarda principalmente i prodotti locali come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pomodori</w:t>
      </w:r>
      <w:r>
        <w:rPr>
          <w:rFonts w:cs="Calibri"/>
          <w:color w:val="000000"/>
          <w:sz w:val="28"/>
          <w:szCs w:val="28"/>
          <w:lang w:eastAsia="it-IT"/>
        </w:rPr>
        <w:t xml:space="preserve">,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peperoni, cipolle, albicocche sciroppate, ecc  che vengono lavorati e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trasformati in conserve varie. 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Doriana ha portato degli assaggi e da un rapido sondaggio tra noi consumatori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</w:t>
      </w:r>
      <w:r w:rsidRPr="008868B6">
        <w:rPr>
          <w:rFonts w:cs="Calibri"/>
          <w:color w:val="000000"/>
          <w:sz w:val="28"/>
          <w:szCs w:val="28"/>
          <w:lang w:eastAsia="it-IT"/>
        </w:rPr>
        <w:t>emerge un apprezzamento unanime dei prodotti precedentemente acquistati.</w:t>
      </w:r>
    </w:p>
    <w:p w:rsidR="00E30261" w:rsidRPr="008868B6" w:rsidRDefault="00E30261" w:rsidP="00D93F48">
      <w:pPr>
        <w:rPr>
          <w:sz w:val="28"/>
          <w:szCs w:val="28"/>
        </w:rPr>
      </w:pP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5. 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t>FESTA DI SAN BERNARDINO  DOMENICA 25 MAGGIO, SESTO CALENDE. PARTECIPAZIONE GASSESTO? (Daniela)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   Daniela non può essere presente ma ci ricorda questa festa, che avrà luogo il 25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Maggio, e potrebbe essere occasione per farci conoscere attraverso un banchetto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divulgativo.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Servono dei volontari e a questo proposito i candidati possono scrivere a</w:t>
      </w:r>
      <w:r w:rsidRPr="008868B6">
        <w:rPr>
          <w:rFonts w:cs="Calibri"/>
          <w:color w:val="FF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Daniela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Lucchini segnalando la propria disponibilità. 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</w:p>
    <w:p w:rsidR="00E30261" w:rsidRPr="008868B6" w:rsidRDefault="00E30261" w:rsidP="00D93F48">
      <w:pPr>
        <w:rPr>
          <w:sz w:val="28"/>
          <w:szCs w:val="28"/>
        </w:rPr>
      </w:pPr>
      <w:r w:rsidRPr="008868B6">
        <w:rPr>
          <w:sz w:val="28"/>
          <w:szCs w:val="28"/>
        </w:rPr>
        <w:t xml:space="preserve">6. 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t>INSERIMENTO FORNITORE “UOVO NUOVO” (L. Tondini)</w:t>
      </w:r>
      <w:r w:rsidRPr="008868B6">
        <w:rPr>
          <w:rFonts w:cs="Calibri"/>
          <w:b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    Luca non ha potuto essere presente ma ha già motivato via mail la sua proposta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di inserire “Uovo nuovo” tra i fornitori. 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8868B6">
        <w:rPr>
          <w:rFonts w:cs="Calibri"/>
          <w:color w:val="000000"/>
          <w:sz w:val="28"/>
          <w:szCs w:val="28"/>
          <w:lang w:eastAsia="it-IT"/>
        </w:rPr>
        <w:t>Si tratta di una piccola azienda a carattere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famigliare con sede ad Arcisate. Non hanno la certificazione Bio ma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</w:t>
      </w:r>
      <w:r w:rsidRPr="008868B6">
        <w:rPr>
          <w:rFonts w:cs="Calibri"/>
          <w:color w:val="000000"/>
          <w:sz w:val="28"/>
          <w:szCs w:val="28"/>
          <w:lang w:eastAsia="it-IT"/>
        </w:rPr>
        <w:t>l’alimentazione delle galline e il modo in cui vengono trattate ne rispondono alle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</w:t>
      </w:r>
      <w:r w:rsidRPr="008868B6">
        <w:rPr>
          <w:rFonts w:cs="Calibri"/>
          <w:color w:val="000000"/>
          <w:sz w:val="28"/>
          <w:szCs w:val="28"/>
          <w:lang w:eastAsia="it-IT"/>
        </w:rPr>
        <w:t xml:space="preserve"> caratteristiche. 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 xml:space="preserve">     Con tutti i voti a favore meno uno, si decide di inserire il produttore, lasciando a </w:t>
      </w:r>
      <w:r>
        <w:rPr>
          <w:rFonts w:cs="Calibri"/>
          <w:color w:val="000000"/>
          <w:sz w:val="28"/>
          <w:szCs w:val="28"/>
          <w:lang w:eastAsia="it-IT"/>
        </w:rPr>
        <w:br/>
        <w:t xml:space="preserve">     </w:t>
      </w:r>
      <w:r w:rsidRPr="008868B6">
        <w:rPr>
          <w:rFonts w:cs="Calibri"/>
          <w:color w:val="000000"/>
          <w:sz w:val="28"/>
          <w:szCs w:val="28"/>
          <w:lang w:eastAsia="it-IT"/>
        </w:rPr>
        <w:t>Luca la decisione circa la tempistica degli ordini.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</w:p>
    <w:p w:rsidR="00E30261" w:rsidRPr="001E469B" w:rsidRDefault="00E30261" w:rsidP="00782556">
      <w:pPr>
        <w:pStyle w:val="gmail-"/>
        <w:rPr>
          <w:rFonts w:ascii="Calibri" w:hAnsi="Calibri"/>
          <w:color w:val="000000"/>
          <w:sz w:val="28"/>
          <w:szCs w:val="28"/>
        </w:rPr>
      </w:pPr>
      <w:r w:rsidRPr="00782556">
        <w:rPr>
          <w:rFonts w:ascii="Calibri" w:hAnsi="Calibri" w:cs="Calibri"/>
          <w:color w:val="000000"/>
          <w:sz w:val="28"/>
          <w:szCs w:val="28"/>
        </w:rPr>
        <w:t xml:space="preserve">7. </w:t>
      </w:r>
      <w:r w:rsidRPr="00782556">
        <w:rPr>
          <w:rFonts w:ascii="Calibri" w:hAnsi="Calibri" w:cs="Calibri"/>
          <w:b/>
          <w:color w:val="000000"/>
          <w:sz w:val="28"/>
          <w:szCs w:val="28"/>
        </w:rPr>
        <w:t>VEGAN GAS DI BUST0 A.</w:t>
      </w:r>
      <w:r w:rsidRPr="00782556">
        <w:rPr>
          <w:rFonts w:ascii="Calibri" w:hAnsi="Calibri" w:cs="Calibri"/>
          <w:b/>
          <w:color w:val="000000"/>
          <w:sz w:val="28"/>
          <w:szCs w:val="28"/>
        </w:rPr>
        <w:br/>
      </w:r>
      <w:r w:rsidRPr="00782556">
        <w:rPr>
          <w:rFonts w:ascii="Calibri" w:hAnsi="Calibri" w:cs="Calibri"/>
          <w:color w:val="000000"/>
          <w:sz w:val="28"/>
          <w:szCs w:val="28"/>
        </w:rPr>
        <w:t xml:space="preserve">    Alice fa presente di aver rinnovato la sua iscrizione a questo Gas dedicato ai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    prodotti vegani,  completamente bio e cruelty free, anche se data la scarsissima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    risposta non ha più inoltrato gli ordini e attende di capire se c’è interesse.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    Chi fosse interessato all’ordine che verrà fatto in Maggio è pregato di scrivere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    privatamente ad Alice Berto facendolo presente.</w:t>
      </w:r>
      <w:r w:rsidRPr="00782556">
        <w:rPr>
          <w:rFonts w:ascii="Calibri" w:hAnsi="Calibri"/>
          <w:sz w:val="28"/>
          <w:szCs w:val="28"/>
        </w:rPr>
        <w:t xml:space="preserve"> </w:t>
      </w:r>
      <w:hyperlink r:id="rId6" w:history="1">
        <w:r w:rsidRPr="00782556">
          <w:rPr>
            <w:rStyle w:val="Strong"/>
            <w:rFonts w:ascii="Calibri" w:hAnsi="Calibri" w:cs="Calibri"/>
            <w:sz w:val="28"/>
            <w:szCs w:val="28"/>
          </w:rPr>
          <w:t>aliceberto@wonder-land.it</w:t>
        </w:r>
      </w:hyperlink>
      <w:r w:rsidRPr="00782556">
        <w:rPr>
          <w:rFonts w:ascii="Calibri" w:hAnsi="Calibri" w:cs="Calibri"/>
          <w:color w:val="000000"/>
          <w:sz w:val="28"/>
          <w:szCs w:val="28"/>
        </w:rPr>
        <w:br/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     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8. </w:t>
      </w:r>
      <w:r w:rsidRPr="00782556">
        <w:rPr>
          <w:rFonts w:ascii="Calibri" w:hAnsi="Calibri" w:cs="Calibri"/>
          <w:b/>
          <w:color w:val="000000"/>
          <w:sz w:val="28"/>
          <w:szCs w:val="28"/>
        </w:rPr>
        <w:t>PRESENTAZIONE APPLICATIVO PER LA CREAZIONE DEI    REPORTS PER LO</w:t>
      </w:r>
      <w:r>
        <w:rPr>
          <w:rFonts w:ascii="Calibri" w:hAnsi="Calibri" w:cs="Calibri"/>
          <w:b/>
          <w:color w:val="000000"/>
          <w:sz w:val="28"/>
          <w:szCs w:val="28"/>
        </w:rPr>
        <w:br/>
        <w:t xml:space="preserve">   </w:t>
      </w:r>
      <w:r w:rsidRPr="00782556">
        <w:rPr>
          <w:rFonts w:ascii="Calibri" w:hAnsi="Calibri" w:cs="Calibri"/>
          <w:b/>
          <w:color w:val="000000"/>
          <w:sz w:val="28"/>
          <w:szCs w:val="28"/>
        </w:rPr>
        <w:t xml:space="preserve"> SMISTAMENTO (CIRO/FRANCESCO)</w:t>
      </w:r>
      <w:r w:rsidRPr="00782556">
        <w:rPr>
          <w:rFonts w:ascii="Calibri" w:hAnsi="Calibri" w:cs="Calibri"/>
          <w:b/>
          <w:color w:val="000000"/>
          <w:sz w:val="28"/>
          <w:szCs w:val="28"/>
        </w:rPr>
        <w:br/>
      </w:r>
      <w:r w:rsidRPr="00782556">
        <w:rPr>
          <w:rFonts w:ascii="Calibri" w:hAnsi="Calibri" w:cs="Calibri"/>
          <w:color w:val="000000"/>
          <w:sz w:val="28"/>
          <w:szCs w:val="28"/>
        </w:rPr>
        <w:t xml:space="preserve">    Francesco introduce Ciro Desmine, socio che da poco fa parte del ns Gas ma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   che ha già  trovato il modo per migliorare la gestione degli smistamenti.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 xml:space="preserve">    Ciro infatti, coordinandosi con Francesco ha ideato un applicativo che permette di avere la lista dei prodotti da distribuire per cliente o per prodotto, </w:t>
      </w:r>
      <w:r w:rsidRPr="00782556">
        <w:rPr>
          <w:rFonts w:ascii="Calibri" w:hAnsi="Calibri" w:cs="Calibri"/>
          <w:color w:val="000000"/>
          <w:sz w:val="28"/>
          <w:szCs w:val="28"/>
        </w:rPr>
        <w:br/>
        <w:t>particolarmente utile per gli extra.</w:t>
      </w:r>
      <w:r w:rsidRPr="00782556">
        <w:rPr>
          <w:rFonts w:ascii="Calibri" w:hAnsi="Calibri" w:cs="Calibri"/>
          <w:color w:val="000000"/>
          <w:sz w:val="28"/>
          <w:szCs w:val="28"/>
        </w:rPr>
        <w:br/>
      </w:r>
      <w:r w:rsidRPr="001E469B">
        <w:rPr>
          <w:rFonts w:ascii="Calibri" w:hAnsi="Calibri"/>
          <w:bCs/>
          <w:color w:val="000000"/>
          <w:sz w:val="28"/>
          <w:szCs w:val="28"/>
        </w:rPr>
        <w:t>Ciro</w:t>
      </w:r>
      <w:r w:rsidRPr="001E469B">
        <w:rPr>
          <w:rFonts w:ascii="Calibri" w:hAnsi="Calibri"/>
          <w:color w:val="000000"/>
          <w:sz w:val="28"/>
          <w:szCs w:val="28"/>
        </w:rPr>
        <w:t> ha presentato il software che ha sviluppato, illustrandone le funzionalità e spiegando come tutti i gasisti potranno scaricarlo e utilizzarlo.</w:t>
      </w:r>
      <w:r w:rsidRPr="001E469B">
        <w:rPr>
          <w:rFonts w:ascii="Calibri" w:hAnsi="Calibri"/>
          <w:color w:val="000000"/>
          <w:sz w:val="28"/>
          <w:szCs w:val="28"/>
        </w:rPr>
        <w:br/>
      </w:r>
      <w:r w:rsidRPr="001E469B">
        <w:rPr>
          <w:rFonts w:ascii="Calibri" w:hAnsi="Calibri"/>
          <w:bCs/>
          <w:color w:val="000000"/>
          <w:sz w:val="28"/>
          <w:szCs w:val="28"/>
        </w:rPr>
        <w:t>Francesco</w:t>
      </w:r>
      <w:r w:rsidRPr="00782556">
        <w:rPr>
          <w:rFonts w:ascii="Calibri" w:hAnsi="Calibri"/>
          <w:color w:val="000000"/>
          <w:sz w:val="28"/>
          <w:szCs w:val="28"/>
        </w:rPr>
        <w:t> ha ricordato che questo nuovo strumento sostituisce il vecchio programma di Carlo, raccogliendo gli stessi dati, seppur con una modalità leggermente diversa.</w:t>
      </w:r>
      <w:r w:rsidRPr="00782556">
        <w:rPr>
          <w:rFonts w:ascii="Calibri" w:hAnsi="Calibri"/>
          <w:color w:val="000000"/>
          <w:sz w:val="28"/>
          <w:szCs w:val="28"/>
        </w:rPr>
        <w:br/>
      </w:r>
      <w:r w:rsidRPr="00782556">
        <w:rPr>
          <w:rFonts w:ascii="Calibri" w:hAnsi="Calibri"/>
          <w:bCs/>
          <w:color w:val="000000"/>
          <w:sz w:val="28"/>
          <w:szCs w:val="28"/>
        </w:rPr>
        <w:t>La procedura operativa non cambia</w:t>
      </w:r>
      <w:r w:rsidRPr="00782556">
        <w:rPr>
          <w:rFonts w:ascii="Calibri" w:hAnsi="Calibri"/>
          <w:color w:val="000000"/>
          <w:sz w:val="28"/>
          <w:szCs w:val="28"/>
        </w:rPr>
        <w:t xml:space="preserve">: continueremo </w:t>
      </w:r>
      <w:bookmarkStart w:id="0" w:name="_GoBack"/>
      <w:bookmarkEnd w:id="0"/>
      <w:r w:rsidRPr="00782556">
        <w:rPr>
          <w:rFonts w:ascii="Calibri" w:hAnsi="Calibri"/>
          <w:color w:val="000000"/>
          <w:sz w:val="28"/>
          <w:szCs w:val="28"/>
        </w:rPr>
        <w:t>a elaborare le tabelle e ad allegarle alla mail </w:t>
      </w:r>
      <w:r w:rsidRPr="00782556">
        <w:rPr>
          <w:rFonts w:ascii="Calibri" w:hAnsi="Calibri"/>
          <w:i/>
          <w:iCs/>
          <w:color w:val="000000"/>
          <w:sz w:val="28"/>
          <w:szCs w:val="28"/>
        </w:rPr>
        <w:t>Note Smistamento</w:t>
      </w:r>
      <w:r w:rsidRPr="00782556">
        <w:rPr>
          <w:rFonts w:ascii="Calibri" w:hAnsi="Calibri"/>
          <w:color w:val="000000"/>
          <w:sz w:val="28"/>
          <w:szCs w:val="28"/>
        </w:rPr>
        <w:t> con tutte le informazioni necessarie, entro il giovedì. Il gruppo di smistatori provvederà poi a stamparle o consultarle da PC o smartphone.</w:t>
      </w:r>
      <w:r w:rsidRPr="00782556">
        <w:rPr>
          <w:rFonts w:ascii="Calibri" w:hAnsi="Calibri"/>
          <w:color w:val="000000"/>
          <w:sz w:val="28"/>
          <w:szCs w:val="28"/>
        </w:rPr>
        <w:br/>
        <w:t xml:space="preserve">Per semplificare e rendere più efficiente lo smistamento, si conferma la suddivisione </w:t>
      </w:r>
      <w:r w:rsidRPr="001E469B">
        <w:rPr>
          <w:rFonts w:ascii="Calibri" w:hAnsi="Calibri"/>
          <w:color w:val="000000"/>
          <w:sz w:val="28"/>
          <w:szCs w:val="28"/>
        </w:rPr>
        <w:t>in </w:t>
      </w:r>
      <w:r w:rsidRPr="001E469B">
        <w:rPr>
          <w:rFonts w:ascii="Calibri" w:hAnsi="Calibri"/>
          <w:bCs/>
          <w:color w:val="000000"/>
          <w:sz w:val="28"/>
          <w:szCs w:val="28"/>
        </w:rPr>
        <w:t>due momenti distinti</w:t>
      </w:r>
      <w:r w:rsidRPr="00782556">
        <w:rPr>
          <w:rFonts w:ascii="Calibri" w:hAnsi="Calibri"/>
          <w:color w:val="000000"/>
          <w:sz w:val="28"/>
          <w:szCs w:val="28"/>
        </w:rPr>
        <w:t> per le comunicazioni:</w:t>
      </w:r>
      <w:r w:rsidRPr="00782556">
        <w:rPr>
          <w:rFonts w:ascii="Calibri" w:hAnsi="Calibri"/>
          <w:color w:val="000000"/>
          <w:sz w:val="28"/>
          <w:szCs w:val="28"/>
        </w:rPr>
        <w:br/>
        <w:t>durante la settimana (tabelle e note generali)</w:t>
      </w:r>
      <w:r w:rsidRPr="00782556">
        <w:rPr>
          <w:rFonts w:ascii="Calibri" w:hAnsi="Calibri"/>
          <w:color w:val="000000"/>
          <w:sz w:val="28"/>
          <w:szCs w:val="28"/>
        </w:rPr>
        <w:br/>
        <w:t>il venerdì (aggiornamento del file del fresco).</w:t>
      </w:r>
      <w:r w:rsidRPr="00782556">
        <w:rPr>
          <w:rFonts w:ascii="Calibri" w:hAnsi="Calibri"/>
          <w:color w:val="000000"/>
          <w:sz w:val="28"/>
          <w:szCs w:val="28"/>
        </w:rPr>
        <w:br/>
        <w:t xml:space="preserve">Ciro e Francesco stanno lavorando per migliorare ulteriormente il software, in particolare per trovare un modo che escluda in automatico i prodotti </w:t>
      </w:r>
      <w:r w:rsidRPr="001E469B">
        <w:rPr>
          <w:rFonts w:ascii="Calibri" w:hAnsi="Calibri"/>
          <w:color w:val="000000"/>
          <w:sz w:val="28"/>
          <w:szCs w:val="28"/>
        </w:rPr>
        <w:t>a </w:t>
      </w:r>
      <w:r w:rsidRPr="001E469B">
        <w:rPr>
          <w:rFonts w:ascii="Calibri" w:hAnsi="Calibri"/>
          <w:bCs/>
          <w:color w:val="000000"/>
          <w:sz w:val="28"/>
          <w:szCs w:val="28"/>
        </w:rPr>
        <w:t>mazzo (mz)</w:t>
      </w:r>
      <w:r w:rsidRPr="001E469B">
        <w:rPr>
          <w:rFonts w:ascii="Calibri" w:hAnsi="Calibri"/>
          <w:color w:val="000000"/>
          <w:sz w:val="28"/>
          <w:szCs w:val="28"/>
        </w:rPr>
        <w:t> e quelli a </w:t>
      </w:r>
      <w:r w:rsidRPr="001E469B">
        <w:rPr>
          <w:rFonts w:ascii="Calibri" w:hAnsi="Calibri"/>
          <w:bCs/>
          <w:color w:val="000000"/>
          <w:sz w:val="28"/>
          <w:szCs w:val="28"/>
        </w:rPr>
        <w:t xml:space="preserve">pezzo (pz) </w:t>
      </w:r>
      <w:r w:rsidRPr="001E469B">
        <w:rPr>
          <w:rFonts w:ascii="Calibri" w:hAnsi="Calibri"/>
          <w:color w:val="000000"/>
          <w:sz w:val="28"/>
          <w:szCs w:val="28"/>
        </w:rPr>
        <w:t>relativi alle verdure, lasciando solo i </w:t>
      </w:r>
      <w:r w:rsidRPr="001E469B">
        <w:rPr>
          <w:rFonts w:ascii="Calibri" w:hAnsi="Calibri"/>
          <w:bCs/>
          <w:color w:val="000000"/>
          <w:sz w:val="28"/>
          <w:szCs w:val="28"/>
        </w:rPr>
        <w:t>pz</w:t>
      </w:r>
      <w:r w:rsidRPr="001E469B">
        <w:rPr>
          <w:rFonts w:ascii="Calibri" w:hAnsi="Calibri"/>
          <w:color w:val="000000"/>
          <w:sz w:val="28"/>
          <w:szCs w:val="28"/>
        </w:rPr>
        <w:t> riferiti agli </w:t>
      </w:r>
      <w:r w:rsidRPr="001E469B">
        <w:rPr>
          <w:rFonts w:ascii="Calibri" w:hAnsi="Calibri"/>
          <w:bCs/>
          <w:color w:val="000000"/>
          <w:sz w:val="28"/>
          <w:szCs w:val="28"/>
        </w:rPr>
        <w:t>extra del fresco</w:t>
      </w:r>
      <w:r w:rsidRPr="001E469B">
        <w:rPr>
          <w:rFonts w:ascii="Calibri" w:hAnsi="Calibri"/>
          <w:color w:val="000000"/>
          <w:sz w:val="28"/>
          <w:szCs w:val="28"/>
        </w:rPr>
        <w:t>.</w:t>
      </w:r>
    </w:p>
    <w:p w:rsidR="00E30261" w:rsidRPr="00576F8B" w:rsidRDefault="00E30261" w:rsidP="00576F8B">
      <w:pPr>
        <w:rPr>
          <w:sz w:val="28"/>
          <w:szCs w:val="28"/>
          <w:lang w:eastAsia="it-IT"/>
        </w:rPr>
      </w:pPr>
    </w:p>
    <w:p w:rsidR="00E30261" w:rsidRPr="008868B6" w:rsidRDefault="00E30261" w:rsidP="00D93F48">
      <w:pPr>
        <w:rPr>
          <w:sz w:val="28"/>
          <w:szCs w:val="28"/>
        </w:rPr>
      </w:pPr>
      <w:r w:rsidRPr="00782556">
        <w:rPr>
          <w:sz w:val="28"/>
          <w:szCs w:val="28"/>
        </w:rPr>
        <w:t xml:space="preserve">9. </w:t>
      </w:r>
      <w:r w:rsidRPr="00782556">
        <w:rPr>
          <w:b/>
          <w:sz w:val="28"/>
          <w:szCs w:val="28"/>
        </w:rPr>
        <w:t>0RDINE PASTA</w:t>
      </w:r>
      <w:r w:rsidRPr="00782556">
        <w:rPr>
          <w:sz w:val="28"/>
          <w:szCs w:val="28"/>
        </w:rPr>
        <w:t xml:space="preserve"> </w:t>
      </w:r>
      <w:r w:rsidRPr="00782556">
        <w:rPr>
          <w:sz w:val="28"/>
          <w:szCs w:val="28"/>
        </w:rPr>
        <w:br/>
        <w:t xml:space="preserve">    Essend</w:t>
      </w:r>
      <w:r w:rsidRPr="00782556">
        <w:rPr>
          <w:rFonts w:cs="Calibri"/>
          <w:color w:val="000000"/>
          <w:sz w:val="28"/>
          <w:szCs w:val="28"/>
          <w:lang w:eastAsia="it-IT"/>
        </w:rPr>
        <w:t>o saltato l’ordine di Marzo, Davide Rabozzi (referente) chiede se sia il caso</w:t>
      </w:r>
      <w:r w:rsidRPr="00782556">
        <w:rPr>
          <w:rFonts w:cs="Calibri"/>
          <w:color w:val="000000"/>
          <w:sz w:val="28"/>
          <w:szCs w:val="28"/>
          <w:lang w:eastAsia="it-IT"/>
        </w:rPr>
        <w:br/>
        <w:t xml:space="preserve">    di aprire un ordine in Aprile o attendere Settembre.</w:t>
      </w:r>
      <w:r w:rsidRPr="00782556">
        <w:rPr>
          <w:rFonts w:cs="Calibri"/>
          <w:color w:val="000000"/>
          <w:sz w:val="28"/>
          <w:szCs w:val="28"/>
          <w:lang w:eastAsia="it-IT"/>
        </w:rPr>
        <w:br/>
        <w:t xml:space="preserve">    Si decide di tentare.</w:t>
      </w:r>
      <w:r w:rsidRPr="00782556">
        <w:rPr>
          <w:rFonts w:cs="Calibri"/>
          <w:color w:val="000000"/>
          <w:sz w:val="28"/>
          <w:szCs w:val="28"/>
          <w:lang w:eastAsia="it-IT"/>
        </w:rPr>
        <w:br/>
      </w:r>
      <w:r w:rsidRPr="0078255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rFonts w:cs="Calibri"/>
          <w:color w:val="000000"/>
          <w:sz w:val="28"/>
          <w:szCs w:val="28"/>
          <w:lang w:eastAsia="it-IT"/>
        </w:rPr>
        <w:br/>
        <w:t>La riunione si conclude alle 16:50 circa, grazie a tutti per la vostra presenza</w:t>
      </w:r>
      <w:r w:rsidRPr="008868B6">
        <w:rPr>
          <w:rFonts w:cs="Calibri"/>
          <w:color w:val="000000"/>
          <w:sz w:val="28"/>
          <w:szCs w:val="28"/>
          <w:lang w:eastAsia="it-IT"/>
        </w:rPr>
        <w:br/>
      </w:r>
      <w:r w:rsidRPr="008868B6">
        <w:rPr>
          <w:sz w:val="28"/>
          <w:szCs w:val="28"/>
        </w:rPr>
        <w:t>Manuela C.</w:t>
      </w:r>
    </w:p>
    <w:p w:rsidR="00E30261" w:rsidRPr="008868B6" w:rsidRDefault="00E30261">
      <w:pPr>
        <w:rPr>
          <w:sz w:val="28"/>
          <w:szCs w:val="28"/>
        </w:rPr>
      </w:pPr>
    </w:p>
    <w:sectPr w:rsidR="00E30261" w:rsidRPr="008868B6" w:rsidSect="00E343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7F7"/>
    <w:multiLevelType w:val="multilevel"/>
    <w:tmpl w:val="6EA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32641"/>
    <w:multiLevelType w:val="multilevel"/>
    <w:tmpl w:val="ABD2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0561DB"/>
    <w:multiLevelType w:val="multilevel"/>
    <w:tmpl w:val="AAF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F48"/>
    <w:rsid w:val="00125521"/>
    <w:rsid w:val="00195734"/>
    <w:rsid w:val="001C71A5"/>
    <w:rsid w:val="001E469B"/>
    <w:rsid w:val="002C4E7A"/>
    <w:rsid w:val="003E09FE"/>
    <w:rsid w:val="00507069"/>
    <w:rsid w:val="00576F8B"/>
    <w:rsid w:val="00660636"/>
    <w:rsid w:val="006B24AC"/>
    <w:rsid w:val="00782556"/>
    <w:rsid w:val="00846092"/>
    <w:rsid w:val="008868B6"/>
    <w:rsid w:val="009E684C"/>
    <w:rsid w:val="00B73DFE"/>
    <w:rsid w:val="00CD3676"/>
    <w:rsid w:val="00D93F48"/>
    <w:rsid w:val="00DC694E"/>
    <w:rsid w:val="00E30261"/>
    <w:rsid w:val="00E3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48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basedOn w:val="DefaultParagraphFont"/>
    <w:uiPriority w:val="99"/>
    <w:rsid w:val="00D93F48"/>
    <w:rPr>
      <w:rFonts w:cs="Times New Roman"/>
      <w:color w:val="0563C1"/>
      <w:u w:val="single"/>
    </w:rPr>
  </w:style>
  <w:style w:type="character" w:styleId="Hyperlink">
    <w:name w:val="Hyperlink"/>
    <w:basedOn w:val="DefaultParagraphFont"/>
    <w:uiPriority w:val="99"/>
    <w:rsid w:val="008868B6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868B6"/>
    <w:rPr>
      <w:rFonts w:cs="Times New Roman"/>
      <w:color w:val="605E5C"/>
      <w:shd w:val="clear" w:color="auto" w:fill="E1DFDD"/>
    </w:rPr>
  </w:style>
  <w:style w:type="paragraph" w:customStyle="1" w:styleId="gmail-">
    <w:name w:val="gmail-"/>
    <w:basedOn w:val="Normal"/>
    <w:uiPriority w:val="99"/>
    <w:rsid w:val="0057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Strong">
    <w:name w:val="Strong"/>
    <w:basedOn w:val="DefaultParagraphFont"/>
    <w:uiPriority w:val="99"/>
    <w:qFormat/>
    <w:rsid w:val="00576F8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76F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76F8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eberto@wonder-land.it" TargetMode="External"/><Relationship Id="rId5" Type="http://schemas.openxmlformats.org/officeDocument/2006/relationships/hyperlink" Target="http://www.emit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1267</Words>
  <Characters>7225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Schino</cp:lastModifiedBy>
  <cp:revision>2</cp:revision>
  <dcterms:created xsi:type="dcterms:W3CDTF">2025-05-29T15:18:00Z</dcterms:created>
  <dcterms:modified xsi:type="dcterms:W3CDTF">2025-05-29T15:18:00Z</dcterms:modified>
</cp:coreProperties>
</file>